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1A921" w14:textId="2F9A2A7B" w:rsidR="00827E6E" w:rsidRPr="00F20A2F" w:rsidRDefault="00056680">
      <w:pPr>
        <w:pStyle w:val="Heading1"/>
        <w:rPr>
          <w:color w:val="FF0000"/>
          <w:sz w:val="22"/>
        </w:rPr>
      </w:pPr>
      <w:r>
        <w:rPr>
          <w:sz w:val="22"/>
        </w:rPr>
        <w:t>Roger Williams University</w:t>
      </w:r>
      <w:r>
        <w:rPr>
          <w:sz w:val="22"/>
        </w:rPr>
        <w:br/>
        <w:t>4+1</w:t>
      </w:r>
      <w:bookmarkStart w:id="0" w:name="_GoBack"/>
      <w:bookmarkEnd w:id="0"/>
      <w:r w:rsidR="00827E6E" w:rsidRPr="00F20A2F">
        <w:rPr>
          <w:sz w:val="22"/>
        </w:rPr>
        <w:t xml:space="preserve"> Course Outline for B.A./M.A. in Forensic Psychology</w:t>
      </w:r>
    </w:p>
    <w:p w14:paraId="12525638" w14:textId="77777777" w:rsidR="009128BF" w:rsidRDefault="009128BF">
      <w:pPr>
        <w:rPr>
          <w:sz w:val="22"/>
          <w:szCs w:val="18"/>
        </w:rPr>
      </w:pPr>
    </w:p>
    <w:p w14:paraId="7BC2664D" w14:textId="6FAF12AD" w:rsidR="009128BF" w:rsidRDefault="009128BF" w:rsidP="009128B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128BF">
        <w:rPr>
          <w:sz w:val="22"/>
          <w:szCs w:val="22"/>
        </w:rPr>
        <w:t>The 4-1 Program will allow qualified undergraduate ps</w:t>
      </w:r>
      <w:r>
        <w:rPr>
          <w:sz w:val="22"/>
          <w:szCs w:val="22"/>
        </w:rPr>
        <w:t xml:space="preserve">ychology majors the opportunity </w:t>
      </w:r>
      <w:r w:rsidRPr="009128BF">
        <w:rPr>
          <w:sz w:val="22"/>
          <w:szCs w:val="22"/>
        </w:rPr>
        <w:t>to begin advanced study during their senior year, thus enabling them to complete</w:t>
      </w:r>
      <w:r>
        <w:rPr>
          <w:sz w:val="22"/>
          <w:szCs w:val="22"/>
        </w:rPr>
        <w:t xml:space="preserve"> </w:t>
      </w:r>
      <w:r w:rsidRPr="009128BF">
        <w:rPr>
          <w:sz w:val="22"/>
          <w:szCs w:val="22"/>
        </w:rPr>
        <w:t>advanced study in forensic psychology in less time than would generally be required</w:t>
      </w:r>
      <w:r>
        <w:rPr>
          <w:sz w:val="22"/>
          <w:szCs w:val="22"/>
        </w:rPr>
        <w:t xml:space="preserve"> </w:t>
      </w:r>
      <w:r w:rsidRPr="009128BF">
        <w:rPr>
          <w:sz w:val="22"/>
          <w:szCs w:val="22"/>
        </w:rPr>
        <w:t>to complete a comparable advanced degree. In this newly developed program, undergraduate</w:t>
      </w:r>
      <w:r>
        <w:rPr>
          <w:sz w:val="22"/>
          <w:szCs w:val="22"/>
        </w:rPr>
        <w:t xml:space="preserve"> </w:t>
      </w:r>
      <w:r w:rsidRPr="009128BF">
        <w:rPr>
          <w:sz w:val="22"/>
          <w:szCs w:val="22"/>
        </w:rPr>
        <w:t>psychology majors will have the opportunity to begin working on a master’s</w:t>
      </w:r>
      <w:r>
        <w:rPr>
          <w:sz w:val="22"/>
          <w:szCs w:val="22"/>
        </w:rPr>
        <w:t xml:space="preserve"> </w:t>
      </w:r>
      <w:r w:rsidRPr="009128BF">
        <w:rPr>
          <w:sz w:val="22"/>
          <w:szCs w:val="22"/>
        </w:rPr>
        <w:t>degree during their senior year and have those credits count for both the BA and MA</w:t>
      </w:r>
      <w:r>
        <w:rPr>
          <w:sz w:val="22"/>
          <w:szCs w:val="22"/>
        </w:rPr>
        <w:t xml:space="preserve"> </w:t>
      </w:r>
      <w:r w:rsidRPr="009128BF">
        <w:rPr>
          <w:sz w:val="22"/>
          <w:szCs w:val="22"/>
        </w:rPr>
        <w:t>degrees. Students discuss their plans to pursue this program with their advisor in their</w:t>
      </w:r>
      <w:r>
        <w:rPr>
          <w:sz w:val="22"/>
          <w:szCs w:val="22"/>
        </w:rPr>
        <w:t xml:space="preserve"> </w:t>
      </w:r>
      <w:r w:rsidRPr="009128BF">
        <w:rPr>
          <w:sz w:val="22"/>
          <w:szCs w:val="22"/>
        </w:rPr>
        <w:t>freshman year. Refer to the Undergrad</w:t>
      </w:r>
      <w:r w:rsidR="00056680">
        <w:rPr>
          <w:sz w:val="22"/>
          <w:szCs w:val="22"/>
        </w:rPr>
        <w:t xml:space="preserve">uate Psychology section of the </w:t>
      </w:r>
      <w:r w:rsidRPr="009128BF">
        <w:rPr>
          <w:sz w:val="22"/>
          <w:szCs w:val="22"/>
        </w:rPr>
        <w:t>catalog for the</w:t>
      </w:r>
      <w:r>
        <w:rPr>
          <w:sz w:val="22"/>
          <w:szCs w:val="22"/>
        </w:rPr>
        <w:t xml:space="preserve"> </w:t>
      </w:r>
      <w:r w:rsidRPr="009128BF">
        <w:rPr>
          <w:sz w:val="22"/>
          <w:szCs w:val="22"/>
        </w:rPr>
        <w:t>application and admission process, as well as degree requirements.</w:t>
      </w:r>
    </w:p>
    <w:p w14:paraId="6BDB8E82" w14:textId="77777777" w:rsidR="009128BF" w:rsidRDefault="009128BF" w:rsidP="009128B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0F6F8DA" w14:textId="77777777" w:rsidR="009128BF" w:rsidRDefault="009128BF" w:rsidP="009128BF">
      <w:pPr>
        <w:rPr>
          <w:sz w:val="22"/>
          <w:szCs w:val="18"/>
        </w:rPr>
      </w:pPr>
      <w:r w:rsidRPr="00F20A2F">
        <w:rPr>
          <w:sz w:val="22"/>
          <w:szCs w:val="18"/>
        </w:rPr>
        <w:t>The template below delineates the program for completion of a BA/MA in Forensic Psychology. To the right of each course is a check box to denote the completion of the requirement.</w:t>
      </w:r>
    </w:p>
    <w:p w14:paraId="7DB5A520" w14:textId="77777777" w:rsidR="009128BF" w:rsidRPr="009128BF" w:rsidRDefault="009128BF" w:rsidP="009128B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C8CA5FA" w14:textId="77777777" w:rsidR="00827E6E" w:rsidRPr="009128BF" w:rsidRDefault="00827E6E">
      <w:pPr>
        <w:rPr>
          <w:sz w:val="22"/>
          <w:szCs w:val="22"/>
        </w:rPr>
      </w:pPr>
    </w:p>
    <w:tbl>
      <w:tblPr>
        <w:tblW w:w="92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4140"/>
        <w:gridCol w:w="540"/>
        <w:gridCol w:w="3600"/>
        <w:gridCol w:w="540"/>
      </w:tblGrid>
      <w:tr w:rsidR="00827E6E" w:rsidRPr="00F20A2F" w14:paraId="5B1739D1" w14:textId="77777777">
        <w:trPr>
          <w:trHeight w:val="345"/>
        </w:trPr>
        <w:tc>
          <w:tcPr>
            <w:tcW w:w="4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CCCCCC"/>
            <w:vAlign w:val="center"/>
          </w:tcPr>
          <w:p w14:paraId="7AC82A47" w14:textId="77777777" w:rsidR="00827E6E" w:rsidRPr="00F20A2F" w:rsidRDefault="00827E6E">
            <w:pPr>
              <w:rPr>
                <w:sz w:val="22"/>
              </w:rPr>
            </w:pPr>
          </w:p>
        </w:tc>
        <w:tc>
          <w:tcPr>
            <w:tcW w:w="4140" w:type="dxa"/>
            <w:tcBorders>
              <w:top w:val="threeDEmboss" w:sz="12" w:space="0" w:color="auto"/>
              <w:left w:val="threeDEmboss" w:sz="12" w:space="0" w:color="auto"/>
              <w:bottom w:val="threeDEngrave" w:sz="12" w:space="0" w:color="auto"/>
              <w:right w:val="nil"/>
            </w:tcBorders>
            <w:shd w:val="clear" w:color="auto" w:fill="CCCCCC"/>
            <w:vAlign w:val="center"/>
          </w:tcPr>
          <w:p w14:paraId="6C0AEA6A" w14:textId="77777777" w:rsidR="00827E6E" w:rsidRPr="00F20A2F" w:rsidRDefault="00827E6E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>Year 1—Fall Semester (15)</w:t>
            </w:r>
          </w:p>
        </w:tc>
        <w:tc>
          <w:tcPr>
            <w:tcW w:w="540" w:type="dxa"/>
            <w:tcBorders>
              <w:top w:val="threeDEmboss" w:sz="12" w:space="0" w:color="auto"/>
              <w:left w:val="nil"/>
              <w:bottom w:val="threeDEngrave" w:sz="12" w:space="0" w:color="auto"/>
              <w:right w:val="nil"/>
            </w:tcBorders>
            <w:shd w:val="clear" w:color="auto" w:fill="CCCCCC"/>
            <w:vAlign w:val="center"/>
          </w:tcPr>
          <w:p w14:paraId="79CFD1D3" w14:textId="77777777" w:rsidR="00827E6E" w:rsidRPr="00F20A2F" w:rsidRDefault="00827E6E">
            <w:pPr>
              <w:rPr>
                <w:b/>
                <w:color w:val="000080"/>
                <w:sz w:val="22"/>
              </w:rPr>
            </w:pPr>
          </w:p>
        </w:tc>
        <w:tc>
          <w:tcPr>
            <w:tcW w:w="3600" w:type="dxa"/>
            <w:tcBorders>
              <w:top w:val="threeDEmboss" w:sz="12" w:space="0" w:color="auto"/>
              <w:left w:val="nil"/>
              <w:bottom w:val="threeDEngrave" w:sz="12" w:space="0" w:color="auto"/>
              <w:right w:val="nil"/>
            </w:tcBorders>
            <w:shd w:val="clear" w:color="auto" w:fill="CCCCCC"/>
            <w:vAlign w:val="center"/>
          </w:tcPr>
          <w:p w14:paraId="34B18C75" w14:textId="77777777" w:rsidR="00827E6E" w:rsidRPr="00F20A2F" w:rsidRDefault="00827E6E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 xml:space="preserve">Year 1—Spring Semester (15)  </w:t>
            </w:r>
          </w:p>
        </w:tc>
        <w:tc>
          <w:tcPr>
            <w:tcW w:w="540" w:type="dxa"/>
            <w:tcBorders>
              <w:top w:val="threeDEmboss" w:sz="12" w:space="0" w:color="auto"/>
              <w:left w:val="nil"/>
              <w:bottom w:val="threeDEngrave" w:sz="12" w:space="0" w:color="auto"/>
              <w:right w:val="threeDEngrave" w:sz="12" w:space="0" w:color="auto"/>
            </w:tcBorders>
            <w:shd w:val="clear" w:color="auto" w:fill="CCCCCC"/>
            <w:vAlign w:val="center"/>
          </w:tcPr>
          <w:p w14:paraId="1A662146" w14:textId="77777777" w:rsidR="00827E6E" w:rsidRPr="00F20A2F" w:rsidRDefault="00827E6E">
            <w:pPr>
              <w:rPr>
                <w:sz w:val="22"/>
              </w:rPr>
            </w:pPr>
          </w:p>
        </w:tc>
      </w:tr>
      <w:tr w:rsidR="00827E6E" w:rsidRPr="00F20A2F" w14:paraId="11D41C34" w14:textId="77777777">
        <w:trPr>
          <w:trHeight w:val="417"/>
        </w:trPr>
        <w:tc>
          <w:tcPr>
            <w:tcW w:w="4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ngrave" w:sz="12" w:space="0" w:color="auto"/>
            </w:tcBorders>
            <w:shd w:val="clear" w:color="auto" w:fill="CCCCCC"/>
            <w:vAlign w:val="center"/>
          </w:tcPr>
          <w:p w14:paraId="2511FA64" w14:textId="77777777" w:rsidR="00827E6E" w:rsidRPr="00F20A2F" w:rsidRDefault="00827E6E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>1</w:t>
            </w:r>
          </w:p>
        </w:tc>
        <w:tc>
          <w:tcPr>
            <w:tcW w:w="41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3DBFA4A5" w14:textId="77777777" w:rsidR="00827E6E" w:rsidRPr="00F20A2F" w:rsidRDefault="00827E6E">
            <w:pPr>
              <w:rPr>
                <w:sz w:val="22"/>
              </w:rPr>
            </w:pPr>
            <w:r w:rsidRPr="00F20A2F">
              <w:rPr>
                <w:sz w:val="22"/>
              </w:rPr>
              <w:t>PSYCH 100 Introd</w:t>
            </w:r>
            <w:r>
              <w:rPr>
                <w:sz w:val="22"/>
              </w:rPr>
              <w:t xml:space="preserve">uction to Psychology (3)       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7C1C315E" w14:textId="77777777" w:rsidR="00827E6E" w:rsidRPr="00F20A2F" w:rsidRDefault="00827E6E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  <w:tc>
          <w:tcPr>
            <w:tcW w:w="360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609EE4C6" w14:textId="77777777" w:rsidR="00827E6E" w:rsidRPr="00F20A2F" w:rsidRDefault="00827E6E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Elective                                       </w:t>
            </w:r>
            <w:r w:rsidR="003257B8">
              <w:rPr>
                <w:sz w:val="22"/>
              </w:rPr>
              <w:t xml:space="preserve">  </w:t>
            </w:r>
            <w:r>
              <w:rPr>
                <w:sz w:val="22"/>
              </w:rPr>
              <w:t>(3)</w:t>
            </w:r>
            <w:r w:rsidRPr="00F20A2F">
              <w:rPr>
                <w:sz w:val="22"/>
              </w:rPr>
              <w:t xml:space="preserve">         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4ABB630F" w14:textId="77777777" w:rsidR="00827E6E" w:rsidRPr="00F20A2F" w:rsidRDefault="00827E6E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  <w:bookmarkEnd w:id="1"/>
          </w:p>
        </w:tc>
      </w:tr>
      <w:tr w:rsidR="00827E6E" w:rsidRPr="00F20A2F" w14:paraId="056081ED" w14:textId="77777777">
        <w:trPr>
          <w:trHeight w:val="345"/>
        </w:trPr>
        <w:tc>
          <w:tcPr>
            <w:tcW w:w="4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ngrave" w:sz="12" w:space="0" w:color="auto"/>
            </w:tcBorders>
            <w:shd w:val="clear" w:color="auto" w:fill="CCCCCC"/>
            <w:vAlign w:val="center"/>
          </w:tcPr>
          <w:p w14:paraId="114AC3FF" w14:textId="77777777" w:rsidR="00827E6E" w:rsidRPr="00F20A2F" w:rsidRDefault="00827E6E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>2</w:t>
            </w:r>
          </w:p>
        </w:tc>
        <w:tc>
          <w:tcPr>
            <w:tcW w:w="41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7C4DBD96" w14:textId="77777777" w:rsidR="00827E6E" w:rsidRPr="00F20A2F" w:rsidRDefault="00827E6E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WTNG 102 Expository Writing      </w:t>
            </w:r>
            <w:r>
              <w:rPr>
                <w:sz w:val="22"/>
              </w:rPr>
              <w:t xml:space="preserve">        (3)               </w:t>
            </w:r>
            <w:r w:rsidRPr="00F20A2F">
              <w:rPr>
                <w:sz w:val="22"/>
              </w:rPr>
              <w:t xml:space="preserve"> 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4D6F2D49" w14:textId="77777777" w:rsidR="00827E6E" w:rsidRPr="00F20A2F" w:rsidRDefault="00827E6E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  <w:bookmarkEnd w:id="2"/>
          </w:p>
        </w:tc>
        <w:tc>
          <w:tcPr>
            <w:tcW w:w="360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3D2924DC" w14:textId="77777777" w:rsidR="00827E6E" w:rsidRPr="00F20A2F" w:rsidRDefault="00827E6E">
            <w:pPr>
              <w:rPr>
                <w:sz w:val="22"/>
              </w:rPr>
            </w:pPr>
            <w:r w:rsidRPr="00F20A2F">
              <w:rPr>
                <w:sz w:val="22"/>
              </w:rPr>
              <w:t>WTNG 200 Criti</w:t>
            </w:r>
            <w:r>
              <w:rPr>
                <w:sz w:val="22"/>
              </w:rPr>
              <w:t xml:space="preserve">cal Writing       </w:t>
            </w:r>
            <w:r w:rsidR="003257B8">
              <w:rPr>
                <w:sz w:val="22"/>
              </w:rPr>
              <w:t xml:space="preserve">  </w:t>
            </w:r>
            <w:r>
              <w:rPr>
                <w:sz w:val="22"/>
              </w:rPr>
              <w:t xml:space="preserve">(3)           </w:t>
            </w:r>
            <w:r w:rsidRPr="00F20A2F">
              <w:rPr>
                <w:sz w:val="22"/>
              </w:rPr>
              <w:t xml:space="preserve">        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6E77CF81" w14:textId="77777777" w:rsidR="00827E6E" w:rsidRPr="00F20A2F" w:rsidRDefault="00827E6E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  <w:bookmarkEnd w:id="3"/>
          </w:p>
        </w:tc>
      </w:tr>
      <w:tr w:rsidR="00827E6E" w:rsidRPr="00F20A2F" w14:paraId="3963D826" w14:textId="77777777">
        <w:trPr>
          <w:trHeight w:val="345"/>
        </w:trPr>
        <w:tc>
          <w:tcPr>
            <w:tcW w:w="4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ngrave" w:sz="12" w:space="0" w:color="auto"/>
            </w:tcBorders>
            <w:shd w:val="clear" w:color="auto" w:fill="CCCCCC"/>
            <w:vAlign w:val="center"/>
          </w:tcPr>
          <w:p w14:paraId="62651087" w14:textId="77777777" w:rsidR="00827E6E" w:rsidRPr="00F20A2F" w:rsidRDefault="00827E6E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>3</w:t>
            </w:r>
          </w:p>
        </w:tc>
        <w:tc>
          <w:tcPr>
            <w:tcW w:w="41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5A37E40E" w14:textId="77777777" w:rsidR="00827E6E" w:rsidRPr="00F20A2F" w:rsidRDefault="00827E6E" w:rsidP="00F64857">
            <w:pPr>
              <w:rPr>
                <w:sz w:val="22"/>
              </w:rPr>
            </w:pPr>
            <w:r w:rsidRPr="00F20A2F">
              <w:rPr>
                <w:sz w:val="22"/>
              </w:rPr>
              <w:t>MATH 12</w:t>
            </w:r>
            <w:r w:rsidR="00F64857">
              <w:rPr>
                <w:sz w:val="22"/>
              </w:rPr>
              <w:t>4</w:t>
            </w:r>
            <w:r w:rsidRPr="00F20A2F">
              <w:rPr>
                <w:sz w:val="22"/>
              </w:rPr>
              <w:t xml:space="preserve"> or higher                              </w:t>
            </w:r>
            <w:r>
              <w:rPr>
                <w:sz w:val="22"/>
              </w:rPr>
              <w:t xml:space="preserve"> (3)</w:t>
            </w:r>
            <w:r w:rsidRPr="00F20A2F">
              <w:rPr>
                <w:sz w:val="22"/>
              </w:rPr>
              <w:t xml:space="preserve">    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2D34E533" w14:textId="77777777" w:rsidR="00827E6E" w:rsidRPr="00F20A2F" w:rsidRDefault="00827E6E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  <w:bookmarkEnd w:id="4"/>
          </w:p>
        </w:tc>
        <w:tc>
          <w:tcPr>
            <w:tcW w:w="360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61498F85" w14:textId="77777777" w:rsidR="00827E6E" w:rsidRPr="00F20A2F" w:rsidRDefault="00827E6E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CORE                                          </w:t>
            </w:r>
            <w:r w:rsidR="003257B8">
              <w:rPr>
                <w:sz w:val="22"/>
              </w:rPr>
              <w:t xml:space="preserve"> </w:t>
            </w:r>
            <w:r>
              <w:rPr>
                <w:sz w:val="22"/>
              </w:rPr>
              <w:t>(3)</w:t>
            </w:r>
            <w:r w:rsidRPr="00F20A2F">
              <w:rPr>
                <w:sz w:val="22"/>
              </w:rPr>
              <w:t xml:space="preserve">        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5E13D1C8" w14:textId="77777777" w:rsidR="00827E6E" w:rsidRPr="00F20A2F" w:rsidRDefault="00827E6E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  <w:bookmarkEnd w:id="5"/>
          </w:p>
        </w:tc>
      </w:tr>
      <w:tr w:rsidR="00827E6E" w:rsidRPr="00F20A2F" w14:paraId="30CDDE77" w14:textId="77777777">
        <w:trPr>
          <w:trHeight w:val="345"/>
        </w:trPr>
        <w:tc>
          <w:tcPr>
            <w:tcW w:w="4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ngrave" w:sz="12" w:space="0" w:color="auto"/>
            </w:tcBorders>
            <w:shd w:val="clear" w:color="auto" w:fill="CCCCCC"/>
            <w:vAlign w:val="center"/>
          </w:tcPr>
          <w:p w14:paraId="4667F243" w14:textId="77777777" w:rsidR="00827E6E" w:rsidRPr="00F20A2F" w:rsidRDefault="00827E6E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>4</w:t>
            </w:r>
          </w:p>
        </w:tc>
        <w:tc>
          <w:tcPr>
            <w:tcW w:w="41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1CC5C09F" w14:textId="77777777" w:rsidR="00827E6E" w:rsidRPr="00F20A2F" w:rsidRDefault="00827E6E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CORE                                  </w:t>
            </w:r>
            <w:r w:rsidR="003257B8">
              <w:rPr>
                <w:sz w:val="22"/>
              </w:rPr>
              <w:t xml:space="preserve">                     </w:t>
            </w:r>
            <w:r>
              <w:rPr>
                <w:sz w:val="22"/>
              </w:rPr>
              <w:t xml:space="preserve">(3)      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697B43CA" w14:textId="77777777" w:rsidR="00827E6E" w:rsidRPr="00F20A2F" w:rsidRDefault="00827E6E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3"/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  <w:bookmarkEnd w:id="6"/>
          </w:p>
        </w:tc>
        <w:tc>
          <w:tcPr>
            <w:tcW w:w="360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38E486C8" w14:textId="77777777" w:rsidR="00827E6E" w:rsidRPr="00F20A2F" w:rsidRDefault="00827E6E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COMM 210 Speech </w:t>
            </w:r>
            <w:r>
              <w:rPr>
                <w:sz w:val="22"/>
              </w:rPr>
              <w:t xml:space="preserve">                    (3)        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32137DCD" w14:textId="77777777" w:rsidR="00827E6E" w:rsidRPr="00F20A2F" w:rsidRDefault="00827E6E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  <w:bookmarkEnd w:id="7"/>
          </w:p>
        </w:tc>
      </w:tr>
      <w:tr w:rsidR="00827E6E" w:rsidRPr="00F20A2F" w14:paraId="70C301A1" w14:textId="77777777">
        <w:trPr>
          <w:trHeight w:val="345"/>
        </w:trPr>
        <w:tc>
          <w:tcPr>
            <w:tcW w:w="4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ngrave" w:sz="12" w:space="0" w:color="auto"/>
            </w:tcBorders>
            <w:shd w:val="clear" w:color="auto" w:fill="CCCCCC"/>
            <w:vAlign w:val="center"/>
          </w:tcPr>
          <w:p w14:paraId="64DC4F86" w14:textId="77777777" w:rsidR="00827E6E" w:rsidRPr="00F20A2F" w:rsidRDefault="00827E6E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>5</w:t>
            </w:r>
          </w:p>
        </w:tc>
        <w:tc>
          <w:tcPr>
            <w:tcW w:w="41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72E3AEC7" w14:textId="77777777" w:rsidR="00827E6E" w:rsidRPr="00F20A2F" w:rsidRDefault="00827E6E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Elective                               </w:t>
            </w:r>
            <w:r w:rsidR="003257B8">
              <w:rPr>
                <w:sz w:val="22"/>
              </w:rPr>
              <w:t xml:space="preserve">                     </w:t>
            </w:r>
            <w:r>
              <w:rPr>
                <w:sz w:val="22"/>
              </w:rPr>
              <w:t xml:space="preserve"> (3)       </w:t>
            </w:r>
            <w:r w:rsidRPr="00F20A2F">
              <w:rPr>
                <w:sz w:val="22"/>
              </w:rPr>
              <w:t xml:space="preserve">                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23B5061A" w14:textId="77777777" w:rsidR="00827E6E" w:rsidRPr="00F20A2F" w:rsidRDefault="00827E6E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4"/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  <w:bookmarkEnd w:id="8"/>
          </w:p>
        </w:tc>
        <w:tc>
          <w:tcPr>
            <w:tcW w:w="360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72B7C605" w14:textId="77777777" w:rsidR="00827E6E" w:rsidRPr="00F20A2F" w:rsidRDefault="00827E6E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#1 PSYCH elective                     </w:t>
            </w:r>
            <w:r>
              <w:rPr>
                <w:sz w:val="22"/>
              </w:rPr>
              <w:t xml:space="preserve"> (3)        </w:t>
            </w:r>
            <w:r w:rsidRPr="00F20A2F">
              <w:rPr>
                <w:sz w:val="22"/>
              </w:rPr>
              <w:t xml:space="preserve">                                                                  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0F349EF6" w14:textId="77777777" w:rsidR="00827E6E" w:rsidRPr="00F20A2F" w:rsidRDefault="00827E6E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  <w:bookmarkEnd w:id="9"/>
          </w:p>
        </w:tc>
      </w:tr>
    </w:tbl>
    <w:p w14:paraId="04227B86" w14:textId="77777777" w:rsidR="00827E6E" w:rsidRDefault="00827E6E">
      <w:pPr>
        <w:rPr>
          <w:sz w:val="22"/>
        </w:rPr>
      </w:pPr>
    </w:p>
    <w:p w14:paraId="39E964E0" w14:textId="77777777" w:rsidR="009128BF" w:rsidRPr="00F20A2F" w:rsidRDefault="009128BF">
      <w:pPr>
        <w:rPr>
          <w:sz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140"/>
        <w:gridCol w:w="540"/>
        <w:gridCol w:w="3600"/>
        <w:gridCol w:w="540"/>
      </w:tblGrid>
      <w:tr w:rsidR="00827E6E" w:rsidRPr="00F20A2F" w14:paraId="7C710576" w14:textId="77777777">
        <w:trPr>
          <w:trHeight w:val="360"/>
        </w:trPr>
        <w:tc>
          <w:tcPr>
            <w:tcW w:w="4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CCCCCC"/>
            <w:vAlign w:val="center"/>
          </w:tcPr>
          <w:p w14:paraId="49CFAAC2" w14:textId="77777777" w:rsidR="00827E6E" w:rsidRPr="00F20A2F" w:rsidRDefault="00827E6E">
            <w:pPr>
              <w:rPr>
                <w:sz w:val="22"/>
              </w:rPr>
            </w:pPr>
          </w:p>
        </w:tc>
        <w:tc>
          <w:tcPr>
            <w:tcW w:w="4140" w:type="dxa"/>
            <w:tcBorders>
              <w:top w:val="threeDEmboss" w:sz="12" w:space="0" w:color="auto"/>
              <w:left w:val="threeDEmboss" w:sz="12" w:space="0" w:color="auto"/>
              <w:bottom w:val="threeDEngrave" w:sz="12" w:space="0" w:color="auto"/>
              <w:right w:val="nil"/>
            </w:tcBorders>
            <w:shd w:val="clear" w:color="auto" w:fill="CCCCCC"/>
            <w:vAlign w:val="center"/>
          </w:tcPr>
          <w:p w14:paraId="3ED6B5F5" w14:textId="77777777" w:rsidR="00827E6E" w:rsidRPr="00F20A2F" w:rsidRDefault="00827E6E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>Year 2—Fall Semester (16)</w:t>
            </w:r>
          </w:p>
        </w:tc>
        <w:tc>
          <w:tcPr>
            <w:tcW w:w="540" w:type="dxa"/>
            <w:tcBorders>
              <w:top w:val="threeDEmboss" w:sz="12" w:space="0" w:color="auto"/>
              <w:left w:val="nil"/>
              <w:bottom w:val="threeDEngrave" w:sz="12" w:space="0" w:color="auto"/>
              <w:right w:val="nil"/>
            </w:tcBorders>
            <w:shd w:val="clear" w:color="auto" w:fill="CCCCCC"/>
            <w:vAlign w:val="center"/>
          </w:tcPr>
          <w:p w14:paraId="4E0F5DE8" w14:textId="77777777" w:rsidR="00827E6E" w:rsidRPr="00F20A2F" w:rsidRDefault="00827E6E">
            <w:pPr>
              <w:rPr>
                <w:b/>
                <w:color w:val="000080"/>
                <w:sz w:val="22"/>
              </w:rPr>
            </w:pPr>
          </w:p>
        </w:tc>
        <w:tc>
          <w:tcPr>
            <w:tcW w:w="3600" w:type="dxa"/>
            <w:tcBorders>
              <w:top w:val="threeDEmboss" w:sz="12" w:space="0" w:color="auto"/>
              <w:left w:val="nil"/>
              <w:bottom w:val="threeDEngrave" w:sz="12" w:space="0" w:color="auto"/>
              <w:right w:val="nil"/>
            </w:tcBorders>
            <w:shd w:val="clear" w:color="auto" w:fill="CCCCCC"/>
            <w:vAlign w:val="center"/>
          </w:tcPr>
          <w:p w14:paraId="3E926852" w14:textId="77777777" w:rsidR="00827E6E" w:rsidRPr="00F20A2F" w:rsidRDefault="00827E6E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>Year 2—Spring Semester (15)</w:t>
            </w:r>
          </w:p>
        </w:tc>
        <w:tc>
          <w:tcPr>
            <w:tcW w:w="540" w:type="dxa"/>
            <w:tcBorders>
              <w:top w:val="threeDEmboss" w:sz="12" w:space="0" w:color="auto"/>
              <w:left w:val="nil"/>
              <w:bottom w:val="threeDEngrave" w:sz="12" w:space="0" w:color="auto"/>
              <w:right w:val="threeDEngrave" w:sz="12" w:space="0" w:color="auto"/>
            </w:tcBorders>
            <w:shd w:val="clear" w:color="auto" w:fill="CCCCCC"/>
            <w:vAlign w:val="center"/>
          </w:tcPr>
          <w:p w14:paraId="11B8DFDE" w14:textId="77777777" w:rsidR="00827E6E" w:rsidRPr="00F20A2F" w:rsidRDefault="00827E6E">
            <w:pPr>
              <w:rPr>
                <w:sz w:val="22"/>
              </w:rPr>
            </w:pPr>
          </w:p>
        </w:tc>
      </w:tr>
      <w:tr w:rsidR="00DD2236" w:rsidRPr="00F20A2F" w14:paraId="6FB523AF" w14:textId="77777777">
        <w:trPr>
          <w:trHeight w:val="360"/>
        </w:trPr>
        <w:tc>
          <w:tcPr>
            <w:tcW w:w="4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ngrave" w:sz="12" w:space="0" w:color="auto"/>
            </w:tcBorders>
            <w:shd w:val="clear" w:color="auto" w:fill="CCCCCC"/>
            <w:vAlign w:val="center"/>
          </w:tcPr>
          <w:p w14:paraId="16EB7A74" w14:textId="77777777" w:rsidR="00827E6E" w:rsidRPr="00F20A2F" w:rsidRDefault="00827E6E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>1</w:t>
            </w:r>
          </w:p>
        </w:tc>
        <w:tc>
          <w:tcPr>
            <w:tcW w:w="41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62C56DE9" w14:textId="77777777" w:rsidR="00827E6E" w:rsidRPr="00F20A2F" w:rsidRDefault="00827E6E" w:rsidP="00DD2236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#2 PSYCH elective                                   </w:t>
            </w:r>
            <w:r>
              <w:rPr>
                <w:sz w:val="22"/>
              </w:rPr>
              <w:t>(3)</w:t>
            </w:r>
            <w:r w:rsidRPr="00F20A2F">
              <w:rPr>
                <w:sz w:val="22"/>
              </w:rPr>
              <w:t xml:space="preserve">    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4B165F35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  <w:tc>
          <w:tcPr>
            <w:tcW w:w="360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344F4CBF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t>PSYCH 24</w:t>
            </w:r>
            <w:r>
              <w:rPr>
                <w:sz w:val="22"/>
              </w:rPr>
              <w:t xml:space="preserve">0 Quantitative Analysis (3)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614002B7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</w:tr>
      <w:tr w:rsidR="00DD2236" w:rsidRPr="00F20A2F" w14:paraId="22E0A7E6" w14:textId="77777777">
        <w:trPr>
          <w:trHeight w:val="360"/>
        </w:trPr>
        <w:tc>
          <w:tcPr>
            <w:tcW w:w="4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ngrave" w:sz="12" w:space="0" w:color="auto"/>
            </w:tcBorders>
            <w:shd w:val="clear" w:color="auto" w:fill="CCCCCC"/>
            <w:vAlign w:val="center"/>
          </w:tcPr>
          <w:p w14:paraId="1326DE6C" w14:textId="77777777" w:rsidR="00DD2236" w:rsidRPr="00F20A2F" w:rsidRDefault="00DD2236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>2</w:t>
            </w:r>
          </w:p>
        </w:tc>
        <w:tc>
          <w:tcPr>
            <w:tcW w:w="41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552F93CC" w14:textId="72C6CC3B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#1 AMST elective  </w:t>
            </w:r>
            <w:r w:rsidR="00DC04C6">
              <w:rPr>
                <w:sz w:val="22"/>
              </w:rPr>
              <w:t xml:space="preserve">(or Multicultural elective)  </w:t>
            </w:r>
            <w:r>
              <w:rPr>
                <w:sz w:val="22"/>
              </w:rPr>
              <w:t xml:space="preserve">(3)    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1D45ECA7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  <w:tc>
          <w:tcPr>
            <w:tcW w:w="360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1E947998" w14:textId="55975B71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#2 AMST elective </w:t>
            </w:r>
            <w:r w:rsidR="00DC04C6">
              <w:rPr>
                <w:sz w:val="22"/>
              </w:rPr>
              <w:t>(or Multicultural elective)</w:t>
            </w:r>
            <w:r w:rsidRPr="00F20A2F">
              <w:rPr>
                <w:sz w:val="22"/>
              </w:rPr>
              <w:t xml:space="preserve">  </w:t>
            </w:r>
            <w:r>
              <w:rPr>
                <w:sz w:val="22"/>
              </w:rPr>
              <w:t xml:space="preserve">(3)    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4109752A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</w:tr>
      <w:tr w:rsidR="00DD2236" w:rsidRPr="00F20A2F" w14:paraId="5BA69464" w14:textId="77777777">
        <w:trPr>
          <w:trHeight w:val="360"/>
        </w:trPr>
        <w:tc>
          <w:tcPr>
            <w:tcW w:w="4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ngrave" w:sz="12" w:space="0" w:color="auto"/>
            </w:tcBorders>
            <w:shd w:val="clear" w:color="auto" w:fill="CCCCCC"/>
            <w:vAlign w:val="center"/>
          </w:tcPr>
          <w:p w14:paraId="1F95DBA7" w14:textId="77777777" w:rsidR="00DD2236" w:rsidRPr="00F20A2F" w:rsidRDefault="00DD2236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>3</w:t>
            </w:r>
          </w:p>
        </w:tc>
        <w:tc>
          <w:tcPr>
            <w:tcW w:w="41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531858E1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CORE 101/lab                   </w:t>
            </w:r>
            <w:r>
              <w:rPr>
                <w:sz w:val="22"/>
              </w:rPr>
              <w:t xml:space="preserve">                        (4)    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681686F4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  <w:tc>
          <w:tcPr>
            <w:tcW w:w="360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434428F7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CORE                                          </w:t>
            </w:r>
            <w:r>
              <w:rPr>
                <w:sz w:val="22"/>
              </w:rPr>
              <w:t xml:space="preserve"> </w:t>
            </w:r>
            <w:r w:rsidRPr="00F20A2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F20A2F">
              <w:rPr>
                <w:sz w:val="22"/>
              </w:rPr>
              <w:t>(3)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28E45BE8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</w:tr>
      <w:tr w:rsidR="00DD2236" w:rsidRPr="00F20A2F" w14:paraId="64AB4115" w14:textId="77777777">
        <w:trPr>
          <w:trHeight w:val="360"/>
        </w:trPr>
        <w:tc>
          <w:tcPr>
            <w:tcW w:w="4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ngrave" w:sz="12" w:space="0" w:color="auto"/>
            </w:tcBorders>
            <w:shd w:val="clear" w:color="auto" w:fill="CCCCCC"/>
            <w:vAlign w:val="center"/>
          </w:tcPr>
          <w:p w14:paraId="2097BA9D" w14:textId="77777777" w:rsidR="00DD2236" w:rsidRPr="00F20A2F" w:rsidRDefault="00DD2236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>4</w:t>
            </w:r>
          </w:p>
        </w:tc>
        <w:tc>
          <w:tcPr>
            <w:tcW w:w="41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77DEDD4B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#1 Core Concentration      </w:t>
            </w:r>
            <w:r>
              <w:rPr>
                <w:sz w:val="22"/>
              </w:rPr>
              <w:t xml:space="preserve">                        (3)   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3BDC724B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  <w:tc>
          <w:tcPr>
            <w:tcW w:w="360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13197E64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CORE                      </w:t>
            </w:r>
            <w:r>
              <w:rPr>
                <w:sz w:val="22"/>
              </w:rPr>
              <w:t xml:space="preserve">                        (3)    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54127F52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</w:tr>
      <w:tr w:rsidR="00DD2236" w:rsidRPr="00F20A2F" w14:paraId="13981269" w14:textId="77777777">
        <w:trPr>
          <w:trHeight w:val="360"/>
        </w:trPr>
        <w:tc>
          <w:tcPr>
            <w:tcW w:w="4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ngrave" w:sz="12" w:space="0" w:color="auto"/>
            </w:tcBorders>
            <w:shd w:val="clear" w:color="auto" w:fill="CCCCCC"/>
            <w:vAlign w:val="center"/>
          </w:tcPr>
          <w:p w14:paraId="18ECA9BC" w14:textId="77777777" w:rsidR="00DD2236" w:rsidRPr="00F20A2F" w:rsidRDefault="00DD2236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>5</w:t>
            </w:r>
          </w:p>
        </w:tc>
        <w:tc>
          <w:tcPr>
            <w:tcW w:w="41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4A384260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t>#3 PSYCH elect</w:t>
            </w:r>
            <w:r w:rsidR="003257B8">
              <w:rPr>
                <w:sz w:val="22"/>
              </w:rPr>
              <w:t xml:space="preserve">ive </w:t>
            </w:r>
            <w:r>
              <w:rPr>
                <w:sz w:val="22"/>
              </w:rPr>
              <w:t xml:space="preserve">300 level or above   (3)    </w:t>
            </w:r>
            <w:r w:rsidRPr="00F20A2F">
              <w:rPr>
                <w:sz w:val="22"/>
              </w:rPr>
              <w:t xml:space="preserve">                                            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6B5735BD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  <w:tc>
          <w:tcPr>
            <w:tcW w:w="360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0BB57DD6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t>#2 Core Concentra</w:t>
            </w:r>
            <w:r>
              <w:rPr>
                <w:sz w:val="22"/>
              </w:rPr>
              <w:t xml:space="preserve">tion                    (3)    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4CA93D0E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</w:tr>
    </w:tbl>
    <w:p w14:paraId="4C071532" w14:textId="77777777" w:rsidR="00DD2236" w:rsidRDefault="00DD2236">
      <w:pPr>
        <w:rPr>
          <w:sz w:val="22"/>
        </w:rPr>
      </w:pPr>
    </w:p>
    <w:p w14:paraId="46C4EAD7" w14:textId="77777777" w:rsidR="009128BF" w:rsidRPr="00F20A2F" w:rsidRDefault="009128BF">
      <w:pPr>
        <w:rPr>
          <w:sz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140"/>
        <w:gridCol w:w="540"/>
        <w:gridCol w:w="3600"/>
        <w:gridCol w:w="540"/>
      </w:tblGrid>
      <w:tr w:rsidR="00DD2236" w:rsidRPr="00F20A2F" w14:paraId="6A990BF7" w14:textId="77777777">
        <w:trPr>
          <w:trHeight w:val="360"/>
        </w:trPr>
        <w:tc>
          <w:tcPr>
            <w:tcW w:w="4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CCCCCC"/>
            <w:vAlign w:val="center"/>
          </w:tcPr>
          <w:p w14:paraId="0B72257B" w14:textId="77777777" w:rsidR="00DD2236" w:rsidRPr="00F20A2F" w:rsidRDefault="00DD2236">
            <w:pPr>
              <w:rPr>
                <w:sz w:val="22"/>
              </w:rPr>
            </w:pPr>
          </w:p>
        </w:tc>
        <w:tc>
          <w:tcPr>
            <w:tcW w:w="4140" w:type="dxa"/>
            <w:tcBorders>
              <w:top w:val="threeDEmboss" w:sz="12" w:space="0" w:color="auto"/>
              <w:left w:val="threeDEmboss" w:sz="12" w:space="0" w:color="auto"/>
              <w:bottom w:val="threeDEngrave" w:sz="12" w:space="0" w:color="auto"/>
              <w:right w:val="nil"/>
            </w:tcBorders>
            <w:shd w:val="clear" w:color="auto" w:fill="CCCCCC"/>
            <w:vAlign w:val="center"/>
          </w:tcPr>
          <w:p w14:paraId="35149E53" w14:textId="77777777" w:rsidR="00DD2236" w:rsidRPr="00F20A2F" w:rsidRDefault="00DD2236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 xml:space="preserve">Year 3—Fall Semester (19) </w:t>
            </w:r>
          </w:p>
        </w:tc>
        <w:tc>
          <w:tcPr>
            <w:tcW w:w="540" w:type="dxa"/>
            <w:tcBorders>
              <w:top w:val="threeDEmboss" w:sz="12" w:space="0" w:color="auto"/>
              <w:left w:val="nil"/>
              <w:bottom w:val="threeDEngrave" w:sz="12" w:space="0" w:color="auto"/>
              <w:right w:val="nil"/>
            </w:tcBorders>
            <w:shd w:val="clear" w:color="auto" w:fill="CCCCCC"/>
            <w:vAlign w:val="center"/>
          </w:tcPr>
          <w:p w14:paraId="730AAA4B" w14:textId="77777777" w:rsidR="00DD2236" w:rsidRPr="00F20A2F" w:rsidRDefault="00DD2236">
            <w:pPr>
              <w:rPr>
                <w:b/>
                <w:color w:val="000080"/>
                <w:sz w:val="22"/>
              </w:rPr>
            </w:pPr>
          </w:p>
        </w:tc>
        <w:tc>
          <w:tcPr>
            <w:tcW w:w="3600" w:type="dxa"/>
            <w:tcBorders>
              <w:top w:val="threeDEmboss" w:sz="12" w:space="0" w:color="auto"/>
              <w:left w:val="nil"/>
              <w:bottom w:val="threeDEngrave" w:sz="12" w:space="0" w:color="auto"/>
              <w:right w:val="nil"/>
            </w:tcBorders>
            <w:shd w:val="clear" w:color="auto" w:fill="CCCCCC"/>
            <w:vAlign w:val="center"/>
          </w:tcPr>
          <w:p w14:paraId="7B33FEC5" w14:textId="77777777" w:rsidR="00DD2236" w:rsidRPr="00F20A2F" w:rsidRDefault="009128BF">
            <w:pPr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*</w:t>
            </w:r>
            <w:r w:rsidR="00DD2236" w:rsidRPr="00F20A2F">
              <w:rPr>
                <w:b/>
                <w:color w:val="000080"/>
                <w:sz w:val="22"/>
              </w:rPr>
              <w:t xml:space="preserve">Year 3—Spring Semester (16) </w:t>
            </w:r>
          </w:p>
        </w:tc>
        <w:tc>
          <w:tcPr>
            <w:tcW w:w="540" w:type="dxa"/>
            <w:tcBorders>
              <w:top w:val="threeDEmboss" w:sz="12" w:space="0" w:color="auto"/>
              <w:left w:val="nil"/>
              <w:bottom w:val="threeDEngrave" w:sz="12" w:space="0" w:color="auto"/>
              <w:right w:val="threeDEngrave" w:sz="12" w:space="0" w:color="auto"/>
            </w:tcBorders>
            <w:shd w:val="clear" w:color="auto" w:fill="CCCCCC"/>
            <w:vAlign w:val="center"/>
          </w:tcPr>
          <w:p w14:paraId="14C1D1C4" w14:textId="77777777" w:rsidR="00DD2236" w:rsidRPr="00F20A2F" w:rsidRDefault="00DD2236">
            <w:pPr>
              <w:rPr>
                <w:sz w:val="22"/>
              </w:rPr>
            </w:pPr>
          </w:p>
        </w:tc>
      </w:tr>
      <w:tr w:rsidR="00DD2236" w:rsidRPr="00F20A2F" w14:paraId="3B355971" w14:textId="77777777">
        <w:trPr>
          <w:trHeight w:val="360"/>
        </w:trPr>
        <w:tc>
          <w:tcPr>
            <w:tcW w:w="4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ngrave" w:sz="12" w:space="0" w:color="auto"/>
            </w:tcBorders>
            <w:shd w:val="clear" w:color="auto" w:fill="CCCCCC"/>
            <w:vAlign w:val="center"/>
          </w:tcPr>
          <w:p w14:paraId="0C6CF2AD" w14:textId="77777777" w:rsidR="00DD2236" w:rsidRPr="00F20A2F" w:rsidRDefault="00DD2236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>1</w:t>
            </w:r>
          </w:p>
        </w:tc>
        <w:tc>
          <w:tcPr>
            <w:tcW w:w="41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4AA6988F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t>PSYCH 340 Research</w:t>
            </w:r>
            <w:r>
              <w:rPr>
                <w:sz w:val="22"/>
              </w:rPr>
              <w:t xml:space="preserve"> Methods            </w:t>
            </w:r>
            <w:r w:rsidR="003257B8">
              <w:rPr>
                <w:sz w:val="22"/>
              </w:rPr>
              <w:t xml:space="preserve">  </w:t>
            </w:r>
            <w:r>
              <w:rPr>
                <w:sz w:val="22"/>
              </w:rPr>
              <w:t xml:space="preserve">(3)         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74378B40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  <w:tc>
          <w:tcPr>
            <w:tcW w:w="360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11E60645" w14:textId="77777777" w:rsidR="00DD2236" w:rsidRPr="00F20A2F" w:rsidRDefault="00DD2236" w:rsidP="00F64857">
            <w:pPr>
              <w:rPr>
                <w:sz w:val="22"/>
              </w:rPr>
            </w:pPr>
            <w:r w:rsidRPr="00F20A2F">
              <w:rPr>
                <w:sz w:val="22"/>
              </w:rPr>
              <w:t>PSY</w:t>
            </w:r>
            <w:r>
              <w:rPr>
                <w:sz w:val="22"/>
              </w:rPr>
              <w:t xml:space="preserve">CH </w:t>
            </w:r>
            <w:r w:rsidR="00F64857">
              <w:rPr>
                <w:sz w:val="22"/>
              </w:rPr>
              <w:t xml:space="preserve">499 Applied Practicum     </w:t>
            </w:r>
            <w:r>
              <w:rPr>
                <w:sz w:val="22"/>
              </w:rPr>
              <w:t>(3)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408B4DD2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</w:tr>
      <w:tr w:rsidR="00DD2236" w:rsidRPr="00F20A2F" w14:paraId="01B08A6E" w14:textId="77777777">
        <w:trPr>
          <w:trHeight w:val="360"/>
        </w:trPr>
        <w:tc>
          <w:tcPr>
            <w:tcW w:w="4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ngrave" w:sz="12" w:space="0" w:color="auto"/>
            </w:tcBorders>
            <w:shd w:val="clear" w:color="auto" w:fill="CCCCCC"/>
            <w:vAlign w:val="center"/>
          </w:tcPr>
          <w:p w14:paraId="08B509F6" w14:textId="77777777" w:rsidR="00DD2236" w:rsidRPr="00F20A2F" w:rsidRDefault="00DD2236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>2</w:t>
            </w:r>
          </w:p>
        </w:tc>
        <w:tc>
          <w:tcPr>
            <w:tcW w:w="41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244BE7E7" w14:textId="77777777" w:rsidR="00DD2236" w:rsidRPr="00F20A2F" w:rsidRDefault="00DD2236" w:rsidP="00DD2236">
            <w:pPr>
              <w:rPr>
                <w:sz w:val="22"/>
              </w:rPr>
            </w:pPr>
            <w:r w:rsidRPr="00F20A2F">
              <w:rPr>
                <w:sz w:val="22"/>
              </w:rPr>
              <w:t>PSYCH 371 Histo</w:t>
            </w:r>
            <w:r>
              <w:rPr>
                <w:sz w:val="22"/>
              </w:rPr>
              <w:t xml:space="preserve">ry of Modern Psych   (3)       </w:t>
            </w:r>
            <w:r w:rsidRPr="00F20A2F">
              <w:rPr>
                <w:sz w:val="22"/>
              </w:rPr>
              <w:t xml:space="preserve">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0F0C51FA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  <w:tc>
          <w:tcPr>
            <w:tcW w:w="360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66B19B1E" w14:textId="77777777" w:rsidR="00DD2236" w:rsidRDefault="00DD2236" w:rsidP="00DD2236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#5 PSYCH </w:t>
            </w:r>
            <w:r>
              <w:rPr>
                <w:sz w:val="22"/>
              </w:rPr>
              <w:t xml:space="preserve">elective 300 level above </w:t>
            </w:r>
          </w:p>
          <w:p w14:paraId="4698A9AF" w14:textId="77777777" w:rsidR="00DD2236" w:rsidRPr="00F20A2F" w:rsidRDefault="00DD2236" w:rsidP="00DD2236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(3)   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69B28BF8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</w:tr>
      <w:tr w:rsidR="00DD2236" w:rsidRPr="00F20A2F" w14:paraId="433C3F48" w14:textId="77777777">
        <w:trPr>
          <w:trHeight w:val="360"/>
        </w:trPr>
        <w:tc>
          <w:tcPr>
            <w:tcW w:w="4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ngrave" w:sz="12" w:space="0" w:color="auto"/>
            </w:tcBorders>
            <w:shd w:val="clear" w:color="auto" w:fill="CCCCCC"/>
            <w:vAlign w:val="center"/>
          </w:tcPr>
          <w:p w14:paraId="6CBB4F90" w14:textId="77777777" w:rsidR="00DD2236" w:rsidRPr="00F20A2F" w:rsidRDefault="00DD2236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>3</w:t>
            </w:r>
          </w:p>
        </w:tc>
        <w:tc>
          <w:tcPr>
            <w:tcW w:w="41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68E82A98" w14:textId="77777777" w:rsidR="00DD2236" w:rsidRPr="00F20A2F" w:rsidRDefault="00DD2236" w:rsidP="00DD2236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#3 Core Concentration      </w:t>
            </w:r>
            <w:r>
              <w:rPr>
                <w:sz w:val="22"/>
              </w:rPr>
              <w:t xml:space="preserve">                      (3)     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2DB6ED8D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  <w:tc>
          <w:tcPr>
            <w:tcW w:w="360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5DC3F604" w14:textId="77777777" w:rsidR="00DD2236" w:rsidRPr="00F20A2F" w:rsidRDefault="00DD2236" w:rsidP="00DD2236">
            <w:pPr>
              <w:rPr>
                <w:sz w:val="22"/>
              </w:rPr>
            </w:pPr>
            <w:r w:rsidRPr="00F20A2F">
              <w:rPr>
                <w:sz w:val="22"/>
              </w:rPr>
              <w:t>#5 Core Concentrati</w:t>
            </w:r>
            <w:r>
              <w:rPr>
                <w:sz w:val="22"/>
              </w:rPr>
              <w:t xml:space="preserve">on                    (3)      </w:t>
            </w:r>
            <w:r w:rsidRPr="00F20A2F">
              <w:rPr>
                <w:sz w:val="22"/>
              </w:rPr>
              <w:t xml:space="preserve">     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41C1CF58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</w:tr>
      <w:tr w:rsidR="00DD2236" w:rsidRPr="00F20A2F" w14:paraId="1DF34DB5" w14:textId="77777777">
        <w:trPr>
          <w:trHeight w:val="360"/>
        </w:trPr>
        <w:tc>
          <w:tcPr>
            <w:tcW w:w="4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ngrave" w:sz="12" w:space="0" w:color="auto"/>
            </w:tcBorders>
            <w:shd w:val="clear" w:color="auto" w:fill="CCCCCC"/>
            <w:vAlign w:val="center"/>
          </w:tcPr>
          <w:p w14:paraId="79547E9A" w14:textId="77777777" w:rsidR="00DD2236" w:rsidRPr="00F20A2F" w:rsidRDefault="00DD2236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>4</w:t>
            </w:r>
          </w:p>
        </w:tc>
        <w:tc>
          <w:tcPr>
            <w:tcW w:w="41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3989C4CB" w14:textId="77777777" w:rsidR="00DD2236" w:rsidRPr="00F20A2F" w:rsidRDefault="00DD2236" w:rsidP="00DD2236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#4 Core Concentration                   </w:t>
            </w:r>
            <w:r>
              <w:rPr>
                <w:sz w:val="22"/>
              </w:rPr>
              <w:t xml:space="preserve">         (3)        </w:t>
            </w:r>
            <w:r w:rsidRPr="00F20A2F">
              <w:rPr>
                <w:sz w:val="22"/>
              </w:rPr>
              <w:t xml:space="preserve">      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754F7A7B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  <w:tc>
          <w:tcPr>
            <w:tcW w:w="360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051ABF9E" w14:textId="77777777" w:rsidR="00DD2236" w:rsidRPr="00F20A2F" w:rsidRDefault="00DD2236" w:rsidP="00DD2236">
            <w:pPr>
              <w:rPr>
                <w:sz w:val="22"/>
              </w:rPr>
            </w:pPr>
            <w:r w:rsidRPr="00F20A2F">
              <w:rPr>
                <w:sz w:val="22"/>
              </w:rPr>
              <w:t>CORE Senior Semin</w:t>
            </w:r>
            <w:r>
              <w:rPr>
                <w:sz w:val="22"/>
              </w:rPr>
              <w:t xml:space="preserve">ar                    (3)      </w:t>
            </w:r>
            <w:r w:rsidRPr="00F20A2F">
              <w:rPr>
                <w:sz w:val="22"/>
              </w:rPr>
              <w:t xml:space="preserve">                     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6E35B87C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</w:tr>
      <w:tr w:rsidR="00DD2236" w:rsidRPr="00F20A2F" w14:paraId="398FA22C" w14:textId="77777777">
        <w:trPr>
          <w:trHeight w:val="360"/>
        </w:trPr>
        <w:tc>
          <w:tcPr>
            <w:tcW w:w="4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ngrave" w:sz="12" w:space="0" w:color="auto"/>
            </w:tcBorders>
            <w:shd w:val="clear" w:color="auto" w:fill="CCCCCC"/>
            <w:vAlign w:val="center"/>
          </w:tcPr>
          <w:p w14:paraId="19F8D885" w14:textId="77777777" w:rsidR="00DD2236" w:rsidRPr="00F20A2F" w:rsidRDefault="00DD2236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>5</w:t>
            </w:r>
          </w:p>
        </w:tc>
        <w:tc>
          <w:tcPr>
            <w:tcW w:w="41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7A972FE5" w14:textId="77777777" w:rsidR="00DD2236" w:rsidRPr="00F20A2F" w:rsidRDefault="00DD2236" w:rsidP="00DD2236">
            <w:pPr>
              <w:rPr>
                <w:sz w:val="22"/>
              </w:rPr>
            </w:pPr>
            <w:r w:rsidRPr="00F20A2F">
              <w:rPr>
                <w:sz w:val="22"/>
              </w:rPr>
              <w:t>#4 PSYCH electiv</w:t>
            </w:r>
            <w:r>
              <w:rPr>
                <w:sz w:val="22"/>
              </w:rPr>
              <w:t xml:space="preserve">e 300 level or above   (3)   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15154C45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  <w:tc>
          <w:tcPr>
            <w:tcW w:w="360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6D1BB214" w14:textId="77777777" w:rsidR="00DD2236" w:rsidRPr="00F20A2F" w:rsidRDefault="00DD2236" w:rsidP="00DD2236">
            <w:pPr>
              <w:rPr>
                <w:sz w:val="22"/>
              </w:rPr>
            </w:pPr>
            <w:r w:rsidRPr="00F20A2F">
              <w:rPr>
                <w:sz w:val="22"/>
              </w:rPr>
              <w:t>PSYCH 440 E</w:t>
            </w:r>
            <w:r>
              <w:rPr>
                <w:sz w:val="22"/>
              </w:rPr>
              <w:t xml:space="preserve">xperimental/Lab       (4)    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5A8BA040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</w:tr>
    </w:tbl>
    <w:p w14:paraId="564D538A" w14:textId="77777777" w:rsidR="00DD2236" w:rsidRPr="00F20A2F" w:rsidRDefault="00DD2236">
      <w:pPr>
        <w:rPr>
          <w:sz w:val="22"/>
        </w:rPr>
      </w:pPr>
    </w:p>
    <w:p w14:paraId="6F8AC200" w14:textId="77777777" w:rsidR="009128BF" w:rsidRPr="003F1AD8" w:rsidRDefault="009128BF" w:rsidP="009128BF">
      <w:pPr>
        <w:tabs>
          <w:tab w:val="left" w:pos="8100"/>
        </w:tabs>
        <w:rPr>
          <w:b/>
          <w:i/>
          <w:sz w:val="22"/>
        </w:rPr>
      </w:pPr>
      <w:r w:rsidRPr="003F1AD8">
        <w:rPr>
          <w:b/>
          <w:i/>
          <w:sz w:val="22"/>
        </w:rPr>
        <w:t xml:space="preserve">*GRE’s should be taken no later than spring semester of the student’s third year. </w:t>
      </w:r>
    </w:p>
    <w:p w14:paraId="39417748" w14:textId="77777777" w:rsidR="009128BF" w:rsidRDefault="009128BF" w:rsidP="009128BF">
      <w:pPr>
        <w:tabs>
          <w:tab w:val="left" w:pos="8100"/>
        </w:tabs>
        <w:rPr>
          <w:sz w:val="22"/>
        </w:rPr>
      </w:pPr>
    </w:p>
    <w:p w14:paraId="1F89D39C" w14:textId="77777777" w:rsidR="009128BF" w:rsidRDefault="009128BF" w:rsidP="009128BF">
      <w:pPr>
        <w:tabs>
          <w:tab w:val="left" w:pos="8100"/>
        </w:tabs>
        <w:rPr>
          <w:sz w:val="22"/>
        </w:rPr>
      </w:pPr>
    </w:p>
    <w:p w14:paraId="0587C1F8" w14:textId="77777777" w:rsidR="009128BF" w:rsidRDefault="009128BF" w:rsidP="009128BF">
      <w:pPr>
        <w:tabs>
          <w:tab w:val="left" w:pos="8100"/>
        </w:tabs>
        <w:rPr>
          <w:sz w:val="22"/>
        </w:rPr>
      </w:pPr>
    </w:p>
    <w:p w14:paraId="442906B5" w14:textId="77777777" w:rsidR="009128BF" w:rsidRDefault="009128BF" w:rsidP="009128BF">
      <w:pPr>
        <w:tabs>
          <w:tab w:val="left" w:pos="8100"/>
        </w:tabs>
        <w:rPr>
          <w:sz w:val="22"/>
        </w:rPr>
      </w:pPr>
    </w:p>
    <w:p w14:paraId="74F32FC2" w14:textId="77777777" w:rsidR="009128BF" w:rsidRDefault="009128BF" w:rsidP="009128BF">
      <w:pPr>
        <w:tabs>
          <w:tab w:val="left" w:pos="8100"/>
        </w:tabs>
        <w:rPr>
          <w:sz w:val="22"/>
        </w:rPr>
      </w:pPr>
    </w:p>
    <w:p w14:paraId="307C15CC" w14:textId="77777777" w:rsidR="009128BF" w:rsidRDefault="009128BF" w:rsidP="009128BF">
      <w:pPr>
        <w:tabs>
          <w:tab w:val="left" w:pos="8100"/>
        </w:tabs>
        <w:rPr>
          <w:sz w:val="22"/>
        </w:rPr>
      </w:pPr>
    </w:p>
    <w:p w14:paraId="235CF160" w14:textId="77777777" w:rsidR="009128BF" w:rsidRDefault="009128BF" w:rsidP="009128BF">
      <w:pPr>
        <w:tabs>
          <w:tab w:val="left" w:pos="8100"/>
        </w:tabs>
        <w:rPr>
          <w:sz w:val="22"/>
        </w:rPr>
      </w:pPr>
    </w:p>
    <w:p w14:paraId="3FA4C78B" w14:textId="77777777" w:rsidR="00DD2236" w:rsidRDefault="00DD2236" w:rsidP="009128BF">
      <w:pPr>
        <w:tabs>
          <w:tab w:val="left" w:pos="8100"/>
        </w:tabs>
        <w:rPr>
          <w:sz w:val="22"/>
        </w:rPr>
      </w:pPr>
    </w:p>
    <w:p w14:paraId="2F87E6E7" w14:textId="77777777" w:rsidR="009128BF" w:rsidRDefault="009128BF" w:rsidP="009128BF">
      <w:pPr>
        <w:tabs>
          <w:tab w:val="left" w:pos="8100"/>
        </w:tabs>
        <w:rPr>
          <w:sz w:val="22"/>
        </w:rPr>
      </w:pPr>
    </w:p>
    <w:p w14:paraId="0BB209BB" w14:textId="77777777" w:rsidR="009128BF" w:rsidRPr="00F20A2F" w:rsidRDefault="009128BF" w:rsidP="009128BF">
      <w:pPr>
        <w:tabs>
          <w:tab w:val="left" w:pos="8100"/>
        </w:tabs>
        <w:rPr>
          <w:sz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140"/>
        <w:gridCol w:w="540"/>
        <w:gridCol w:w="3600"/>
        <w:gridCol w:w="540"/>
      </w:tblGrid>
      <w:tr w:rsidR="00DD2236" w:rsidRPr="00F20A2F" w14:paraId="75D0109B" w14:textId="77777777">
        <w:trPr>
          <w:trHeight w:val="360"/>
        </w:trPr>
        <w:tc>
          <w:tcPr>
            <w:tcW w:w="4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CCCCCC"/>
            <w:vAlign w:val="center"/>
          </w:tcPr>
          <w:p w14:paraId="482C0E4B" w14:textId="77777777" w:rsidR="00DD2236" w:rsidRPr="00F20A2F" w:rsidRDefault="00DD2236">
            <w:pPr>
              <w:rPr>
                <w:sz w:val="22"/>
              </w:rPr>
            </w:pPr>
          </w:p>
        </w:tc>
        <w:tc>
          <w:tcPr>
            <w:tcW w:w="4140" w:type="dxa"/>
            <w:tcBorders>
              <w:top w:val="threeDEmboss" w:sz="12" w:space="0" w:color="auto"/>
              <w:left w:val="threeDEmboss" w:sz="12" w:space="0" w:color="auto"/>
              <w:bottom w:val="threeDEngrave" w:sz="12" w:space="0" w:color="auto"/>
              <w:right w:val="nil"/>
            </w:tcBorders>
            <w:shd w:val="clear" w:color="auto" w:fill="CCCCCC"/>
            <w:vAlign w:val="center"/>
          </w:tcPr>
          <w:p w14:paraId="5D2D3866" w14:textId="77777777" w:rsidR="00DD2236" w:rsidRPr="00F20A2F" w:rsidRDefault="00DD2236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>Year 4—Fall Semester  (</w:t>
            </w:r>
            <w:r w:rsidR="00B93304">
              <w:rPr>
                <w:b/>
                <w:color w:val="000080"/>
                <w:sz w:val="22"/>
              </w:rPr>
              <w:t>9</w:t>
            </w:r>
            <w:r w:rsidRPr="00F20A2F">
              <w:rPr>
                <w:b/>
                <w:color w:val="000080"/>
                <w:sz w:val="22"/>
              </w:rPr>
              <w:t xml:space="preserve">) </w:t>
            </w:r>
          </w:p>
          <w:p w14:paraId="2AD98323" w14:textId="77777777" w:rsidR="00DD2236" w:rsidRPr="00F20A2F" w:rsidRDefault="00DD2236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>First Year M.A. Sequence</w:t>
            </w:r>
          </w:p>
        </w:tc>
        <w:tc>
          <w:tcPr>
            <w:tcW w:w="540" w:type="dxa"/>
            <w:tcBorders>
              <w:top w:val="threeDEmboss" w:sz="12" w:space="0" w:color="auto"/>
              <w:left w:val="nil"/>
              <w:bottom w:val="threeDEngrave" w:sz="12" w:space="0" w:color="auto"/>
              <w:right w:val="nil"/>
            </w:tcBorders>
            <w:shd w:val="clear" w:color="auto" w:fill="CCCCCC"/>
            <w:vAlign w:val="center"/>
          </w:tcPr>
          <w:p w14:paraId="7588A6A2" w14:textId="77777777" w:rsidR="00DD2236" w:rsidRPr="00F20A2F" w:rsidRDefault="00DD2236">
            <w:pPr>
              <w:rPr>
                <w:b/>
                <w:color w:val="000080"/>
                <w:sz w:val="22"/>
              </w:rPr>
            </w:pPr>
          </w:p>
        </w:tc>
        <w:tc>
          <w:tcPr>
            <w:tcW w:w="3600" w:type="dxa"/>
            <w:tcBorders>
              <w:top w:val="threeDEmboss" w:sz="12" w:space="0" w:color="auto"/>
              <w:left w:val="nil"/>
              <w:bottom w:val="threeDEngrave" w:sz="12" w:space="0" w:color="auto"/>
              <w:right w:val="nil"/>
            </w:tcBorders>
            <w:shd w:val="clear" w:color="auto" w:fill="CCCCCC"/>
            <w:vAlign w:val="center"/>
          </w:tcPr>
          <w:p w14:paraId="166D9BA7" w14:textId="77777777" w:rsidR="00DD2236" w:rsidRPr="00F20A2F" w:rsidRDefault="00B93304">
            <w:pPr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Year 4 – Spring Semester (9</w:t>
            </w:r>
            <w:r w:rsidR="00DD2236" w:rsidRPr="00F20A2F">
              <w:rPr>
                <w:b/>
                <w:color w:val="000080"/>
                <w:sz w:val="22"/>
              </w:rPr>
              <w:t>)</w:t>
            </w:r>
          </w:p>
          <w:p w14:paraId="05F90075" w14:textId="77777777" w:rsidR="00DD2236" w:rsidRPr="00F20A2F" w:rsidRDefault="00DD2236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>First Year M.A. Sequence</w:t>
            </w:r>
          </w:p>
        </w:tc>
        <w:tc>
          <w:tcPr>
            <w:tcW w:w="540" w:type="dxa"/>
            <w:tcBorders>
              <w:top w:val="threeDEmboss" w:sz="12" w:space="0" w:color="auto"/>
              <w:left w:val="nil"/>
              <w:bottom w:val="threeDEngrave" w:sz="12" w:space="0" w:color="auto"/>
              <w:right w:val="threeDEngrave" w:sz="12" w:space="0" w:color="auto"/>
            </w:tcBorders>
            <w:shd w:val="clear" w:color="auto" w:fill="CCCCCC"/>
            <w:vAlign w:val="center"/>
          </w:tcPr>
          <w:p w14:paraId="3C93311E" w14:textId="77777777" w:rsidR="00DD2236" w:rsidRPr="00F20A2F" w:rsidRDefault="00DD2236">
            <w:pPr>
              <w:rPr>
                <w:sz w:val="22"/>
              </w:rPr>
            </w:pPr>
          </w:p>
        </w:tc>
      </w:tr>
      <w:tr w:rsidR="00DD2236" w:rsidRPr="00F20A2F" w14:paraId="33E41C98" w14:textId="77777777">
        <w:trPr>
          <w:trHeight w:val="360"/>
        </w:trPr>
        <w:tc>
          <w:tcPr>
            <w:tcW w:w="4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ngrave" w:sz="12" w:space="0" w:color="auto"/>
            </w:tcBorders>
            <w:shd w:val="clear" w:color="auto" w:fill="CCCCCC"/>
            <w:vAlign w:val="center"/>
          </w:tcPr>
          <w:p w14:paraId="4A19F9CD" w14:textId="77777777" w:rsidR="00DD2236" w:rsidRPr="00F20A2F" w:rsidRDefault="00DD2236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>1</w:t>
            </w:r>
          </w:p>
        </w:tc>
        <w:tc>
          <w:tcPr>
            <w:tcW w:w="41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6191121A" w14:textId="77777777" w:rsidR="00DD2236" w:rsidRPr="00F20A2F" w:rsidRDefault="00DD2236" w:rsidP="00DD2236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PSYCH 501 Research Design          </w:t>
            </w:r>
            <w:r w:rsidR="00EC4288">
              <w:rPr>
                <w:sz w:val="22"/>
              </w:rPr>
              <w:t xml:space="preserve">    </w:t>
            </w:r>
            <w:r w:rsidRPr="00F20A2F">
              <w:rPr>
                <w:sz w:val="22"/>
              </w:rPr>
              <w:t>(3)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1570471D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  <w:tc>
          <w:tcPr>
            <w:tcW w:w="360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0F64EAF2" w14:textId="77777777" w:rsidR="00DD2236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t>PSYCH 5</w:t>
            </w:r>
            <w:r>
              <w:rPr>
                <w:sz w:val="22"/>
              </w:rPr>
              <w:t xml:space="preserve">02 Quantitative Methods I     </w:t>
            </w:r>
          </w:p>
          <w:p w14:paraId="2D95FD5D" w14:textId="77777777" w:rsidR="00DD2236" w:rsidRPr="00F20A2F" w:rsidRDefault="00DD2236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(3)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6E259C25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</w:tr>
      <w:tr w:rsidR="00DD2236" w:rsidRPr="00F20A2F" w14:paraId="0F95156A" w14:textId="77777777">
        <w:trPr>
          <w:trHeight w:val="360"/>
        </w:trPr>
        <w:tc>
          <w:tcPr>
            <w:tcW w:w="4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ngrave" w:sz="12" w:space="0" w:color="auto"/>
            </w:tcBorders>
            <w:shd w:val="clear" w:color="auto" w:fill="CCCCCC"/>
            <w:vAlign w:val="center"/>
          </w:tcPr>
          <w:p w14:paraId="5129D573" w14:textId="77777777" w:rsidR="00DD2236" w:rsidRPr="00F20A2F" w:rsidRDefault="00DD2236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>2</w:t>
            </w:r>
          </w:p>
        </w:tc>
        <w:tc>
          <w:tcPr>
            <w:tcW w:w="41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4CEE7BA3" w14:textId="77777777" w:rsidR="00DD2236" w:rsidRPr="00F20A2F" w:rsidRDefault="00DD2236" w:rsidP="00DD2236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PSYCH 503 Forensic Psychology    </w:t>
            </w:r>
            <w:r w:rsidR="00EC4288">
              <w:rPr>
                <w:sz w:val="22"/>
              </w:rPr>
              <w:t xml:space="preserve">   </w:t>
            </w:r>
            <w:r w:rsidRPr="00F20A2F">
              <w:rPr>
                <w:sz w:val="22"/>
              </w:rPr>
              <w:t>(3)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7409F467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  <w:tc>
          <w:tcPr>
            <w:tcW w:w="360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3CF20B9A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PSYCH 509 Methods of Psychotherapy </w:t>
            </w:r>
            <w:r>
              <w:rPr>
                <w:sz w:val="22"/>
              </w:rPr>
              <w:t xml:space="preserve">                             </w:t>
            </w:r>
            <w:r w:rsidR="001465D0">
              <w:rPr>
                <w:sz w:val="22"/>
              </w:rPr>
              <w:t xml:space="preserve"> </w:t>
            </w:r>
            <w:r w:rsidR="00EC4288">
              <w:rPr>
                <w:sz w:val="22"/>
              </w:rPr>
              <w:t xml:space="preserve"> </w:t>
            </w:r>
            <w:r w:rsidRPr="00F20A2F">
              <w:rPr>
                <w:sz w:val="22"/>
              </w:rPr>
              <w:t>(3)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2CB3FA46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</w:tr>
      <w:tr w:rsidR="00DD2236" w:rsidRPr="00F20A2F" w14:paraId="674A4E0E" w14:textId="77777777">
        <w:trPr>
          <w:trHeight w:val="360"/>
        </w:trPr>
        <w:tc>
          <w:tcPr>
            <w:tcW w:w="4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ngrave" w:sz="12" w:space="0" w:color="auto"/>
            </w:tcBorders>
            <w:shd w:val="clear" w:color="auto" w:fill="CCCCCC"/>
            <w:vAlign w:val="center"/>
          </w:tcPr>
          <w:p w14:paraId="65635002" w14:textId="77777777" w:rsidR="00DD2236" w:rsidRPr="00F20A2F" w:rsidRDefault="00DD2236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>3</w:t>
            </w:r>
          </w:p>
        </w:tc>
        <w:tc>
          <w:tcPr>
            <w:tcW w:w="41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2E014806" w14:textId="77777777" w:rsidR="00DD2236" w:rsidRPr="00F20A2F" w:rsidRDefault="00DD2236" w:rsidP="00DD2236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PSYCH 521 Adult Psychopathology </w:t>
            </w:r>
            <w:r w:rsidR="00EC4288">
              <w:rPr>
                <w:sz w:val="22"/>
              </w:rPr>
              <w:t xml:space="preserve">  </w:t>
            </w:r>
            <w:r w:rsidRPr="00F20A2F">
              <w:rPr>
                <w:sz w:val="22"/>
              </w:rPr>
              <w:t>(3)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0234EC38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  <w:tc>
          <w:tcPr>
            <w:tcW w:w="360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4356D23F" w14:textId="77777777" w:rsidR="00DD2236" w:rsidRPr="00F20A2F" w:rsidRDefault="00DD2236" w:rsidP="00471898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PSYCH </w:t>
            </w:r>
            <w:r w:rsidR="00471898">
              <w:rPr>
                <w:sz w:val="22"/>
              </w:rPr>
              <w:t xml:space="preserve">504 Psychology &amp; Law  </w:t>
            </w:r>
            <w:r w:rsidR="00EC4288">
              <w:rPr>
                <w:sz w:val="22"/>
              </w:rPr>
              <w:t xml:space="preserve"> </w:t>
            </w:r>
            <w:r w:rsidRPr="00F20A2F">
              <w:rPr>
                <w:sz w:val="22"/>
              </w:rPr>
              <w:t>(3)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74CC93AD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</w:tr>
      <w:tr w:rsidR="00DD2236" w:rsidRPr="00F20A2F" w14:paraId="7F0B0410" w14:textId="77777777">
        <w:trPr>
          <w:trHeight w:val="360"/>
        </w:trPr>
        <w:tc>
          <w:tcPr>
            <w:tcW w:w="4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ngrave" w:sz="12" w:space="0" w:color="auto"/>
            </w:tcBorders>
            <w:shd w:val="clear" w:color="auto" w:fill="CCCCCC"/>
            <w:vAlign w:val="center"/>
          </w:tcPr>
          <w:p w14:paraId="28A152D1" w14:textId="77777777" w:rsidR="00DD2236" w:rsidRPr="00F20A2F" w:rsidRDefault="00DD2236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>4</w:t>
            </w:r>
          </w:p>
        </w:tc>
        <w:tc>
          <w:tcPr>
            <w:tcW w:w="41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4FF2ECB3" w14:textId="77777777" w:rsidR="00DD2236" w:rsidRPr="00F20A2F" w:rsidRDefault="00DD2236" w:rsidP="00DD2236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PSYCH/Undergraduate Elective    </w:t>
            </w:r>
            <w:r>
              <w:rPr>
                <w:sz w:val="22"/>
              </w:rPr>
              <w:t xml:space="preserve">    </w:t>
            </w:r>
            <w:r w:rsidR="00EC4288">
              <w:rPr>
                <w:sz w:val="22"/>
              </w:rPr>
              <w:t xml:space="preserve"> </w:t>
            </w:r>
            <w:r>
              <w:rPr>
                <w:sz w:val="22"/>
              </w:rPr>
              <w:t>(3)</w:t>
            </w:r>
            <w:r w:rsidRPr="00F20A2F">
              <w:rPr>
                <w:sz w:val="22"/>
              </w:rPr>
              <w:t xml:space="preserve">                   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356F6186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  <w:tc>
          <w:tcPr>
            <w:tcW w:w="360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0CFD2AFF" w14:textId="77777777" w:rsidR="00DD2236" w:rsidRPr="00F20A2F" w:rsidRDefault="00DD2236" w:rsidP="00DD2236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PSYCH/Undergraduate Elective   (3)                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67673FE4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</w:tr>
      <w:tr w:rsidR="00DD2236" w:rsidRPr="00F20A2F" w14:paraId="4E4EE9DA" w14:textId="77777777">
        <w:trPr>
          <w:trHeight w:val="579"/>
        </w:trPr>
        <w:tc>
          <w:tcPr>
            <w:tcW w:w="4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ngrave" w:sz="12" w:space="0" w:color="auto"/>
            </w:tcBorders>
            <w:shd w:val="clear" w:color="auto" w:fill="CCCCCC"/>
            <w:vAlign w:val="center"/>
          </w:tcPr>
          <w:p w14:paraId="64A7CBC7" w14:textId="77777777" w:rsidR="00DD2236" w:rsidRPr="00F20A2F" w:rsidRDefault="00DD2236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>5</w:t>
            </w:r>
          </w:p>
        </w:tc>
        <w:tc>
          <w:tcPr>
            <w:tcW w:w="41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144175C6" w14:textId="77777777" w:rsidR="00DD2236" w:rsidRPr="00F20A2F" w:rsidRDefault="001465D0" w:rsidP="00DD2236">
            <w:pPr>
              <w:rPr>
                <w:sz w:val="22"/>
              </w:rPr>
            </w:pPr>
            <w:r>
              <w:rPr>
                <w:sz w:val="22"/>
              </w:rPr>
              <w:t>PSYCH</w:t>
            </w:r>
            <w:r w:rsidR="00DD2236" w:rsidRPr="00F20A2F">
              <w:rPr>
                <w:sz w:val="22"/>
              </w:rPr>
              <w:t>/Un</w:t>
            </w:r>
            <w:r w:rsidR="00EC4288">
              <w:rPr>
                <w:sz w:val="22"/>
              </w:rPr>
              <w:t xml:space="preserve">dergraduate Elective         </w:t>
            </w:r>
            <w:r w:rsidR="00DD2236">
              <w:rPr>
                <w:sz w:val="22"/>
              </w:rPr>
              <w:t>(3)</w:t>
            </w:r>
            <w:r w:rsidR="00DD2236" w:rsidRPr="00F20A2F">
              <w:rPr>
                <w:sz w:val="22"/>
              </w:rPr>
              <w:t xml:space="preserve">                    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2E4FF6A9" w14:textId="77777777" w:rsidR="00DD2236" w:rsidRPr="00F20A2F" w:rsidRDefault="00B93304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DD2236">
              <w:rPr>
                <w:sz w:val="22"/>
              </w:rPr>
              <w:t>9</w:t>
            </w:r>
          </w:p>
        </w:tc>
        <w:tc>
          <w:tcPr>
            <w:tcW w:w="360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4CB6810B" w14:textId="77777777" w:rsidR="00DD2236" w:rsidRPr="00F20A2F" w:rsidRDefault="00471898" w:rsidP="00DD2236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PSYCH/Undergraduate Elective   </w:t>
            </w:r>
            <w:r w:rsidR="00DD2236">
              <w:rPr>
                <w:sz w:val="22"/>
              </w:rPr>
              <w:t>(3)</w:t>
            </w:r>
            <w:r w:rsidR="00DD2236" w:rsidRPr="00F20A2F">
              <w:rPr>
                <w:sz w:val="22"/>
              </w:rPr>
              <w:t xml:space="preserve">   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1081600F" w14:textId="77777777" w:rsidR="00DD2236" w:rsidRPr="00F20A2F" w:rsidRDefault="00B93304">
            <w:pPr>
              <w:rPr>
                <w:sz w:val="22"/>
              </w:rPr>
            </w:pPr>
            <w:r>
              <w:rPr>
                <w:sz w:val="22"/>
              </w:rPr>
              <w:t xml:space="preserve">  9</w:t>
            </w:r>
          </w:p>
        </w:tc>
      </w:tr>
    </w:tbl>
    <w:p w14:paraId="446E3832" w14:textId="77777777" w:rsidR="00DD2236" w:rsidRDefault="00DD2236">
      <w:pPr>
        <w:rPr>
          <w:sz w:val="22"/>
        </w:rPr>
      </w:pPr>
    </w:p>
    <w:p w14:paraId="536EB47F" w14:textId="77777777" w:rsidR="00C3790B" w:rsidRPr="00F20A2F" w:rsidRDefault="00C3790B">
      <w:pPr>
        <w:rPr>
          <w:sz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140"/>
        <w:gridCol w:w="540"/>
        <w:gridCol w:w="3600"/>
        <w:gridCol w:w="540"/>
      </w:tblGrid>
      <w:tr w:rsidR="00DD2236" w:rsidRPr="00F20A2F" w14:paraId="560511C2" w14:textId="77777777">
        <w:trPr>
          <w:trHeight w:val="360"/>
        </w:trPr>
        <w:tc>
          <w:tcPr>
            <w:tcW w:w="4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CCCCCC"/>
            <w:vAlign w:val="center"/>
          </w:tcPr>
          <w:p w14:paraId="590F6046" w14:textId="77777777" w:rsidR="00DD2236" w:rsidRPr="00F20A2F" w:rsidRDefault="00DD2236">
            <w:pPr>
              <w:rPr>
                <w:sz w:val="22"/>
              </w:rPr>
            </w:pPr>
          </w:p>
        </w:tc>
        <w:tc>
          <w:tcPr>
            <w:tcW w:w="4140" w:type="dxa"/>
            <w:tcBorders>
              <w:top w:val="threeDEmboss" w:sz="12" w:space="0" w:color="auto"/>
              <w:left w:val="threeDEmboss" w:sz="12" w:space="0" w:color="auto"/>
              <w:bottom w:val="threeDEngrave" w:sz="12" w:space="0" w:color="auto"/>
              <w:right w:val="nil"/>
            </w:tcBorders>
            <w:shd w:val="clear" w:color="auto" w:fill="CCCCCC"/>
            <w:vAlign w:val="center"/>
          </w:tcPr>
          <w:p w14:paraId="3DED4C19" w14:textId="77777777" w:rsidR="00DD2236" w:rsidRPr="00F20A2F" w:rsidRDefault="00DD2236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 xml:space="preserve">Summer </w:t>
            </w:r>
            <w:r>
              <w:rPr>
                <w:b/>
                <w:color w:val="000080"/>
                <w:sz w:val="22"/>
              </w:rPr>
              <w:t xml:space="preserve">  I:  (3)</w:t>
            </w:r>
          </w:p>
        </w:tc>
        <w:tc>
          <w:tcPr>
            <w:tcW w:w="540" w:type="dxa"/>
            <w:tcBorders>
              <w:top w:val="threeDEmboss" w:sz="12" w:space="0" w:color="auto"/>
              <w:left w:val="nil"/>
              <w:bottom w:val="threeDEngrave" w:sz="12" w:space="0" w:color="auto"/>
              <w:right w:val="nil"/>
            </w:tcBorders>
            <w:shd w:val="clear" w:color="auto" w:fill="CCCCCC"/>
            <w:vAlign w:val="center"/>
          </w:tcPr>
          <w:p w14:paraId="538D3FC9" w14:textId="77777777" w:rsidR="00DD2236" w:rsidRPr="00F20A2F" w:rsidRDefault="00DD2236">
            <w:pPr>
              <w:rPr>
                <w:b/>
                <w:color w:val="000080"/>
                <w:sz w:val="22"/>
              </w:rPr>
            </w:pPr>
          </w:p>
        </w:tc>
        <w:tc>
          <w:tcPr>
            <w:tcW w:w="3600" w:type="dxa"/>
            <w:tcBorders>
              <w:top w:val="threeDEmboss" w:sz="12" w:space="0" w:color="auto"/>
              <w:left w:val="nil"/>
              <w:bottom w:val="threeDEngrave" w:sz="12" w:space="0" w:color="auto"/>
              <w:right w:val="nil"/>
            </w:tcBorders>
            <w:shd w:val="clear" w:color="auto" w:fill="CCCCCC"/>
            <w:vAlign w:val="center"/>
          </w:tcPr>
          <w:p w14:paraId="6CD4E0A7" w14:textId="77777777" w:rsidR="00DD2236" w:rsidRPr="00F20A2F" w:rsidRDefault="00DD2236">
            <w:pPr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Summer II:  (3)</w:t>
            </w:r>
          </w:p>
        </w:tc>
        <w:tc>
          <w:tcPr>
            <w:tcW w:w="540" w:type="dxa"/>
            <w:tcBorders>
              <w:top w:val="threeDEmboss" w:sz="12" w:space="0" w:color="auto"/>
              <w:left w:val="nil"/>
              <w:bottom w:val="threeDEngrave" w:sz="12" w:space="0" w:color="auto"/>
              <w:right w:val="threeDEngrave" w:sz="12" w:space="0" w:color="auto"/>
            </w:tcBorders>
            <w:shd w:val="clear" w:color="auto" w:fill="CCCCCC"/>
            <w:vAlign w:val="center"/>
          </w:tcPr>
          <w:p w14:paraId="3DBB5051" w14:textId="77777777" w:rsidR="00DD2236" w:rsidRPr="00F20A2F" w:rsidRDefault="00DD2236">
            <w:pPr>
              <w:rPr>
                <w:sz w:val="22"/>
              </w:rPr>
            </w:pPr>
          </w:p>
        </w:tc>
      </w:tr>
      <w:tr w:rsidR="00DD2236" w:rsidRPr="00F20A2F" w14:paraId="1A499D28" w14:textId="77777777">
        <w:trPr>
          <w:trHeight w:val="360"/>
        </w:trPr>
        <w:tc>
          <w:tcPr>
            <w:tcW w:w="4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ngrave" w:sz="12" w:space="0" w:color="auto"/>
            </w:tcBorders>
            <w:shd w:val="clear" w:color="auto" w:fill="CCCCCC"/>
            <w:vAlign w:val="center"/>
          </w:tcPr>
          <w:p w14:paraId="1B87339E" w14:textId="77777777" w:rsidR="00DD2236" w:rsidRPr="00F20A2F" w:rsidRDefault="00DD2236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>1</w:t>
            </w:r>
          </w:p>
        </w:tc>
        <w:tc>
          <w:tcPr>
            <w:tcW w:w="41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2CD3FCB5" w14:textId="77777777" w:rsidR="00DD2236" w:rsidRPr="00F20A2F" w:rsidRDefault="00DD2236" w:rsidP="00DD2236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PSYCH </w:t>
            </w:r>
            <w:r w:rsidR="00C3278A">
              <w:rPr>
                <w:sz w:val="22"/>
              </w:rPr>
              <w:t xml:space="preserve">Grad </w:t>
            </w:r>
            <w:r>
              <w:rPr>
                <w:sz w:val="22"/>
              </w:rPr>
              <w:t>Elective                             (3)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5B926A18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  <w:tc>
          <w:tcPr>
            <w:tcW w:w="360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1AFCF95B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   </w:t>
            </w:r>
            <w:r>
              <w:rPr>
                <w:sz w:val="22"/>
              </w:rPr>
              <w:t xml:space="preserve">PSYCH </w:t>
            </w:r>
            <w:r w:rsidR="00C3278A">
              <w:rPr>
                <w:sz w:val="22"/>
              </w:rPr>
              <w:t xml:space="preserve">Grad </w:t>
            </w:r>
            <w:r>
              <w:rPr>
                <w:sz w:val="22"/>
              </w:rPr>
              <w:t xml:space="preserve">Elective                </w:t>
            </w:r>
            <w:r w:rsidR="00C3278A">
              <w:rPr>
                <w:sz w:val="22"/>
              </w:rPr>
              <w:t xml:space="preserve"> </w:t>
            </w:r>
            <w:r>
              <w:rPr>
                <w:sz w:val="22"/>
              </w:rPr>
              <w:t>(3)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75F6DB57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</w:tr>
      <w:tr w:rsidR="00DD2236" w:rsidRPr="00F20A2F" w14:paraId="0BCFF054" w14:textId="77777777">
        <w:trPr>
          <w:trHeight w:val="360"/>
        </w:trPr>
        <w:tc>
          <w:tcPr>
            <w:tcW w:w="4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ngrave" w:sz="12" w:space="0" w:color="auto"/>
            </w:tcBorders>
            <w:shd w:val="clear" w:color="auto" w:fill="CCCCCC"/>
            <w:vAlign w:val="center"/>
          </w:tcPr>
          <w:p w14:paraId="151EC773" w14:textId="77777777" w:rsidR="00DD2236" w:rsidRPr="00F20A2F" w:rsidRDefault="00DD2236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>2</w:t>
            </w:r>
          </w:p>
        </w:tc>
        <w:tc>
          <w:tcPr>
            <w:tcW w:w="41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58D637EE" w14:textId="77777777" w:rsidR="00DD2236" w:rsidRPr="00F20A2F" w:rsidRDefault="00DD2236" w:rsidP="00DD2236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2D2C854C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  <w:tc>
          <w:tcPr>
            <w:tcW w:w="360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2002744D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19347096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</w:tr>
      <w:tr w:rsidR="00DD2236" w:rsidRPr="00F20A2F" w14:paraId="742D1B4E" w14:textId="77777777">
        <w:trPr>
          <w:trHeight w:val="360"/>
        </w:trPr>
        <w:tc>
          <w:tcPr>
            <w:tcW w:w="4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ngrave" w:sz="12" w:space="0" w:color="auto"/>
            </w:tcBorders>
            <w:shd w:val="clear" w:color="auto" w:fill="CCCCCC"/>
            <w:vAlign w:val="center"/>
          </w:tcPr>
          <w:p w14:paraId="43438515" w14:textId="77777777" w:rsidR="00DD2236" w:rsidRPr="00F20A2F" w:rsidRDefault="00DD2236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>3</w:t>
            </w:r>
          </w:p>
        </w:tc>
        <w:tc>
          <w:tcPr>
            <w:tcW w:w="41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105543CF" w14:textId="77777777" w:rsidR="00DD2236" w:rsidRPr="00F20A2F" w:rsidRDefault="00DD2236" w:rsidP="00DD2236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3217131F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  <w:tc>
          <w:tcPr>
            <w:tcW w:w="360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3A456B92" w14:textId="77777777" w:rsidR="00DD2236" w:rsidRPr="00F20A2F" w:rsidRDefault="00DD2236" w:rsidP="00DD2236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143C9BAE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</w:tr>
      <w:tr w:rsidR="00DD2236" w:rsidRPr="00F20A2F" w14:paraId="281392A9" w14:textId="77777777">
        <w:trPr>
          <w:trHeight w:val="360"/>
        </w:trPr>
        <w:tc>
          <w:tcPr>
            <w:tcW w:w="4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ngrave" w:sz="12" w:space="0" w:color="auto"/>
            </w:tcBorders>
            <w:shd w:val="clear" w:color="auto" w:fill="CCCCCC"/>
            <w:vAlign w:val="center"/>
          </w:tcPr>
          <w:p w14:paraId="017D68EA" w14:textId="77777777" w:rsidR="00DD2236" w:rsidRPr="00F20A2F" w:rsidRDefault="00DD2236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>4</w:t>
            </w:r>
          </w:p>
        </w:tc>
        <w:tc>
          <w:tcPr>
            <w:tcW w:w="41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432E89F0" w14:textId="77777777" w:rsidR="00DD2236" w:rsidRPr="00F20A2F" w:rsidRDefault="00DD2236" w:rsidP="00DD2236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6B6E871D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  <w:tc>
          <w:tcPr>
            <w:tcW w:w="360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0A42616B" w14:textId="77777777" w:rsidR="00DD2236" w:rsidRPr="00F20A2F" w:rsidRDefault="00DD2236" w:rsidP="00DD2236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                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2F9FFF58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</w:tr>
      <w:tr w:rsidR="00DD2236" w:rsidRPr="00F20A2F" w14:paraId="70AE8C71" w14:textId="77777777">
        <w:trPr>
          <w:trHeight w:val="40"/>
        </w:trPr>
        <w:tc>
          <w:tcPr>
            <w:tcW w:w="4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ngrave" w:sz="12" w:space="0" w:color="auto"/>
            </w:tcBorders>
            <w:shd w:val="clear" w:color="auto" w:fill="CCCCCC"/>
            <w:vAlign w:val="center"/>
          </w:tcPr>
          <w:p w14:paraId="11EE2002" w14:textId="77777777" w:rsidR="00DD2236" w:rsidRPr="00F20A2F" w:rsidRDefault="00DD2236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>5</w:t>
            </w:r>
          </w:p>
        </w:tc>
        <w:tc>
          <w:tcPr>
            <w:tcW w:w="41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774EB28F" w14:textId="77777777" w:rsidR="00DD2236" w:rsidRPr="00F20A2F" w:rsidRDefault="00DD2236" w:rsidP="00DD2236">
            <w:pPr>
              <w:rPr>
                <w:sz w:val="22"/>
              </w:rPr>
            </w:pP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2124FCE1" w14:textId="77777777" w:rsidR="00DD2236" w:rsidRPr="00F20A2F" w:rsidRDefault="00DD2236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0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230610FE" w14:textId="77777777" w:rsidR="00DD2236" w:rsidRPr="00F20A2F" w:rsidRDefault="00DD2236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3AC69E2A" w14:textId="77777777" w:rsidR="00DD2236" w:rsidRPr="00F20A2F" w:rsidRDefault="00DD2236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</w:tbl>
    <w:p w14:paraId="734ECD6C" w14:textId="77777777" w:rsidR="00DD2236" w:rsidRPr="00F20A2F" w:rsidRDefault="00DD2236" w:rsidP="00DD2236">
      <w:pPr>
        <w:rPr>
          <w:sz w:val="22"/>
        </w:rPr>
      </w:pPr>
    </w:p>
    <w:p w14:paraId="312BAA89" w14:textId="77777777" w:rsidR="00DD2236" w:rsidRPr="00F20A2F" w:rsidRDefault="00DD2236">
      <w:pPr>
        <w:rPr>
          <w:sz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140"/>
        <w:gridCol w:w="540"/>
        <w:gridCol w:w="3600"/>
        <w:gridCol w:w="540"/>
      </w:tblGrid>
      <w:tr w:rsidR="00DD2236" w:rsidRPr="00F20A2F" w14:paraId="796562D1" w14:textId="77777777">
        <w:trPr>
          <w:trHeight w:val="360"/>
        </w:trPr>
        <w:tc>
          <w:tcPr>
            <w:tcW w:w="4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CCCCCC"/>
            <w:vAlign w:val="center"/>
          </w:tcPr>
          <w:p w14:paraId="733A1ECF" w14:textId="77777777" w:rsidR="00DD2236" w:rsidRPr="00F20A2F" w:rsidRDefault="00DD2236" w:rsidP="00DD2236">
            <w:pPr>
              <w:rPr>
                <w:sz w:val="22"/>
              </w:rPr>
            </w:pPr>
          </w:p>
        </w:tc>
        <w:tc>
          <w:tcPr>
            <w:tcW w:w="4140" w:type="dxa"/>
            <w:tcBorders>
              <w:top w:val="threeDEmboss" w:sz="12" w:space="0" w:color="auto"/>
              <w:left w:val="threeDEmboss" w:sz="12" w:space="0" w:color="auto"/>
              <w:bottom w:val="threeDEngrave" w:sz="12" w:space="0" w:color="auto"/>
              <w:right w:val="nil"/>
            </w:tcBorders>
            <w:shd w:val="clear" w:color="auto" w:fill="CCCCCC"/>
            <w:vAlign w:val="center"/>
          </w:tcPr>
          <w:p w14:paraId="17BCF1A0" w14:textId="77777777" w:rsidR="00DD2236" w:rsidRPr="00F20A2F" w:rsidRDefault="001465D0" w:rsidP="00DD2236">
            <w:pPr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Year 5—Fall Semester  (12</w:t>
            </w:r>
            <w:r w:rsidR="00DD2236" w:rsidRPr="00F20A2F">
              <w:rPr>
                <w:b/>
                <w:color w:val="000080"/>
                <w:sz w:val="22"/>
              </w:rPr>
              <w:t xml:space="preserve">) </w:t>
            </w:r>
          </w:p>
        </w:tc>
        <w:tc>
          <w:tcPr>
            <w:tcW w:w="540" w:type="dxa"/>
            <w:tcBorders>
              <w:top w:val="threeDEmboss" w:sz="12" w:space="0" w:color="auto"/>
              <w:left w:val="nil"/>
              <w:bottom w:val="threeDEngrave" w:sz="12" w:space="0" w:color="auto"/>
              <w:right w:val="nil"/>
            </w:tcBorders>
            <w:shd w:val="clear" w:color="auto" w:fill="CCCCCC"/>
            <w:vAlign w:val="center"/>
          </w:tcPr>
          <w:p w14:paraId="468E3581" w14:textId="77777777" w:rsidR="00DD2236" w:rsidRPr="00F20A2F" w:rsidRDefault="00DD2236" w:rsidP="00DD2236">
            <w:pPr>
              <w:rPr>
                <w:b/>
                <w:color w:val="000080"/>
                <w:sz w:val="22"/>
              </w:rPr>
            </w:pPr>
          </w:p>
        </w:tc>
        <w:tc>
          <w:tcPr>
            <w:tcW w:w="3600" w:type="dxa"/>
            <w:tcBorders>
              <w:top w:val="threeDEmboss" w:sz="12" w:space="0" w:color="auto"/>
              <w:left w:val="nil"/>
              <w:bottom w:val="threeDEngrave" w:sz="12" w:space="0" w:color="auto"/>
              <w:right w:val="nil"/>
            </w:tcBorders>
            <w:shd w:val="clear" w:color="auto" w:fill="CCCCCC"/>
            <w:vAlign w:val="center"/>
          </w:tcPr>
          <w:p w14:paraId="58A78069" w14:textId="77777777" w:rsidR="00DD2236" w:rsidRPr="00F20A2F" w:rsidRDefault="00DD2236" w:rsidP="001465D0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>Year 5—Spring Semester (</w:t>
            </w:r>
            <w:r w:rsidR="001465D0">
              <w:rPr>
                <w:b/>
                <w:color w:val="000080"/>
                <w:sz w:val="22"/>
              </w:rPr>
              <w:t>9</w:t>
            </w:r>
            <w:r w:rsidRPr="00F20A2F">
              <w:rPr>
                <w:b/>
                <w:color w:val="000080"/>
                <w:sz w:val="22"/>
              </w:rPr>
              <w:t xml:space="preserve">) </w:t>
            </w:r>
          </w:p>
        </w:tc>
        <w:tc>
          <w:tcPr>
            <w:tcW w:w="540" w:type="dxa"/>
            <w:tcBorders>
              <w:top w:val="threeDEmboss" w:sz="12" w:space="0" w:color="auto"/>
              <w:left w:val="nil"/>
              <w:bottom w:val="threeDEngrave" w:sz="12" w:space="0" w:color="auto"/>
              <w:right w:val="threeDEngrave" w:sz="12" w:space="0" w:color="auto"/>
            </w:tcBorders>
            <w:shd w:val="clear" w:color="auto" w:fill="CCCCCC"/>
            <w:vAlign w:val="center"/>
          </w:tcPr>
          <w:p w14:paraId="2CF62139" w14:textId="77777777" w:rsidR="00DD2236" w:rsidRPr="00F20A2F" w:rsidRDefault="00DD2236" w:rsidP="00DD2236">
            <w:pPr>
              <w:rPr>
                <w:sz w:val="22"/>
              </w:rPr>
            </w:pPr>
          </w:p>
        </w:tc>
      </w:tr>
      <w:tr w:rsidR="00DD2236" w:rsidRPr="00F20A2F" w14:paraId="48074030" w14:textId="77777777">
        <w:trPr>
          <w:trHeight w:val="360"/>
        </w:trPr>
        <w:tc>
          <w:tcPr>
            <w:tcW w:w="4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ngrave" w:sz="12" w:space="0" w:color="auto"/>
            </w:tcBorders>
            <w:shd w:val="clear" w:color="auto" w:fill="CCCCCC"/>
            <w:vAlign w:val="center"/>
          </w:tcPr>
          <w:p w14:paraId="418CE755" w14:textId="77777777" w:rsidR="00DD2236" w:rsidRPr="00F20A2F" w:rsidRDefault="00DD2236" w:rsidP="00DD2236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>1</w:t>
            </w:r>
          </w:p>
        </w:tc>
        <w:tc>
          <w:tcPr>
            <w:tcW w:w="41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55938803" w14:textId="77777777" w:rsidR="00DD2236" w:rsidRPr="00F20A2F" w:rsidRDefault="003257B8" w:rsidP="00DD2236">
            <w:pPr>
              <w:rPr>
                <w:sz w:val="22"/>
              </w:rPr>
            </w:pPr>
            <w:r>
              <w:rPr>
                <w:sz w:val="22"/>
              </w:rPr>
              <w:t>PSYCH 532 Multi-</w:t>
            </w:r>
            <w:r w:rsidR="00DD2236" w:rsidRPr="00F20A2F">
              <w:rPr>
                <w:sz w:val="22"/>
              </w:rPr>
              <w:t>Cultural Psychology</w:t>
            </w:r>
          </w:p>
          <w:p w14:paraId="17D5B6A8" w14:textId="77777777" w:rsidR="00DD2236" w:rsidRPr="00F20A2F" w:rsidRDefault="00DD2236" w:rsidP="00DD2236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                                                            (3)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7CCCFD28" w14:textId="77777777" w:rsidR="00DD2236" w:rsidRPr="00F20A2F" w:rsidRDefault="00DD2236" w:rsidP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  <w:tc>
          <w:tcPr>
            <w:tcW w:w="360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5F18D53A" w14:textId="77777777" w:rsidR="00DD2236" w:rsidRPr="00F20A2F" w:rsidRDefault="00471898" w:rsidP="00DD2236">
            <w:pPr>
              <w:rPr>
                <w:sz w:val="22"/>
              </w:rPr>
            </w:pPr>
            <w:r>
              <w:rPr>
                <w:sz w:val="22"/>
              </w:rPr>
              <w:t xml:space="preserve">PSYCH </w:t>
            </w:r>
            <w:r w:rsidR="00B93304">
              <w:rPr>
                <w:sz w:val="22"/>
              </w:rPr>
              <w:t>506-507 Assessment in Criminal-Civil Law</w:t>
            </w:r>
            <w:r w:rsidR="00DD2236" w:rsidRPr="00F20A2F">
              <w:rPr>
                <w:sz w:val="22"/>
              </w:rPr>
              <w:t xml:space="preserve">   </w:t>
            </w:r>
          </w:p>
          <w:p w14:paraId="56B8E8E9" w14:textId="77777777" w:rsidR="00DD2236" w:rsidRPr="00F20A2F" w:rsidRDefault="00DD2236" w:rsidP="00DD2236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                                                   (3)                 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0ECC207E" w14:textId="77777777" w:rsidR="00DD2236" w:rsidRPr="00F20A2F" w:rsidRDefault="00DD2236" w:rsidP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</w:tr>
      <w:tr w:rsidR="00DD2236" w:rsidRPr="00F20A2F" w14:paraId="77BC504E" w14:textId="77777777">
        <w:trPr>
          <w:trHeight w:val="360"/>
        </w:trPr>
        <w:tc>
          <w:tcPr>
            <w:tcW w:w="4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ngrave" w:sz="12" w:space="0" w:color="auto"/>
            </w:tcBorders>
            <w:shd w:val="clear" w:color="auto" w:fill="CCCCCC"/>
            <w:vAlign w:val="center"/>
          </w:tcPr>
          <w:p w14:paraId="5936570A" w14:textId="77777777" w:rsidR="00DD2236" w:rsidRPr="00F20A2F" w:rsidRDefault="00DD2236" w:rsidP="00DD2236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>2</w:t>
            </w:r>
          </w:p>
        </w:tc>
        <w:tc>
          <w:tcPr>
            <w:tcW w:w="41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14B6002A" w14:textId="77777777" w:rsidR="00DD2236" w:rsidRPr="00F20A2F" w:rsidRDefault="00DD2236" w:rsidP="00DD2236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PSYCH 505 Intro Clinical Assessment </w:t>
            </w:r>
          </w:p>
          <w:p w14:paraId="25310375" w14:textId="77777777" w:rsidR="00DD2236" w:rsidRPr="00F20A2F" w:rsidRDefault="00DD2236" w:rsidP="00DD2236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                                                            (3)                                            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645E5BD2" w14:textId="77777777" w:rsidR="00DD2236" w:rsidRPr="00F20A2F" w:rsidRDefault="00DD2236" w:rsidP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  <w:tc>
          <w:tcPr>
            <w:tcW w:w="360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12F56999" w14:textId="77777777" w:rsidR="00DD2236" w:rsidRPr="00F20A2F" w:rsidRDefault="00DD2236" w:rsidP="00DD2236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PSYCH 550 Professional Ethics  </w:t>
            </w:r>
          </w:p>
          <w:p w14:paraId="6BE0D20B" w14:textId="77777777" w:rsidR="00DD2236" w:rsidRPr="00F20A2F" w:rsidRDefault="00DD2236" w:rsidP="00DD2236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                                                   (3)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2AE6EA6E" w14:textId="77777777" w:rsidR="00DD2236" w:rsidRPr="00F20A2F" w:rsidRDefault="00DD2236" w:rsidP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</w:tr>
      <w:tr w:rsidR="00DD2236" w:rsidRPr="00F20A2F" w14:paraId="090BD6DF" w14:textId="77777777">
        <w:trPr>
          <w:trHeight w:val="360"/>
        </w:trPr>
        <w:tc>
          <w:tcPr>
            <w:tcW w:w="4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ngrave" w:sz="12" w:space="0" w:color="auto"/>
            </w:tcBorders>
            <w:shd w:val="clear" w:color="auto" w:fill="CCCCCC"/>
            <w:vAlign w:val="center"/>
          </w:tcPr>
          <w:p w14:paraId="0E61B215" w14:textId="77777777" w:rsidR="00DD2236" w:rsidRPr="00F20A2F" w:rsidRDefault="00DD2236" w:rsidP="00DD2236">
            <w:pPr>
              <w:rPr>
                <w:b/>
                <w:color w:val="000080"/>
                <w:sz w:val="22"/>
              </w:rPr>
            </w:pPr>
            <w:r w:rsidRPr="00F20A2F">
              <w:rPr>
                <w:b/>
                <w:color w:val="000080"/>
                <w:sz w:val="22"/>
              </w:rPr>
              <w:t>3</w:t>
            </w:r>
          </w:p>
        </w:tc>
        <w:tc>
          <w:tcPr>
            <w:tcW w:w="41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54F978EA" w14:textId="77777777" w:rsidR="00B93304" w:rsidRPr="00F20A2F" w:rsidRDefault="00B93304" w:rsidP="00B93304">
            <w:pPr>
              <w:rPr>
                <w:sz w:val="22"/>
              </w:rPr>
            </w:pPr>
            <w:r w:rsidRPr="00F20A2F">
              <w:rPr>
                <w:sz w:val="22"/>
              </w:rPr>
              <w:t>PSYCH 597</w:t>
            </w:r>
            <w:r>
              <w:rPr>
                <w:sz w:val="22"/>
              </w:rPr>
              <w:t>-598</w:t>
            </w:r>
            <w:r w:rsidRPr="00F20A2F">
              <w:rPr>
                <w:sz w:val="22"/>
              </w:rPr>
              <w:t xml:space="preserve"> Thesis or Practicum   </w:t>
            </w:r>
          </w:p>
          <w:p w14:paraId="01A08613" w14:textId="77777777" w:rsidR="00DD2236" w:rsidRPr="00F20A2F" w:rsidRDefault="00B93304" w:rsidP="00B93304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                                                            (3)                         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06442AF2" w14:textId="77777777" w:rsidR="00DD2236" w:rsidRPr="00F20A2F" w:rsidRDefault="00DD2236" w:rsidP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  <w:tc>
          <w:tcPr>
            <w:tcW w:w="360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0030478E" w14:textId="77777777" w:rsidR="00DD2236" w:rsidRPr="00F20A2F" w:rsidRDefault="00DD2236" w:rsidP="00DD2236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PSYCH </w:t>
            </w:r>
            <w:r w:rsidR="00471898">
              <w:rPr>
                <w:sz w:val="22"/>
              </w:rPr>
              <w:t>597-</w:t>
            </w:r>
            <w:r w:rsidRPr="00F20A2F">
              <w:rPr>
                <w:sz w:val="22"/>
              </w:rPr>
              <w:t xml:space="preserve">598 Thesis or Practicum  </w:t>
            </w:r>
          </w:p>
          <w:p w14:paraId="5735D60E" w14:textId="77777777" w:rsidR="00DD2236" w:rsidRPr="00F20A2F" w:rsidRDefault="00DD2236" w:rsidP="00DD2236">
            <w:pPr>
              <w:rPr>
                <w:sz w:val="22"/>
              </w:rPr>
            </w:pPr>
            <w:r w:rsidRPr="00F20A2F">
              <w:rPr>
                <w:sz w:val="22"/>
              </w:rPr>
              <w:t xml:space="preserve">                                                   (3)                       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4761ABE2" w14:textId="77777777" w:rsidR="00DD2236" w:rsidRPr="00F20A2F" w:rsidRDefault="00DD2236" w:rsidP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</w:tr>
      <w:tr w:rsidR="00DD2236" w:rsidRPr="00F20A2F" w14:paraId="68BF15A0" w14:textId="77777777">
        <w:trPr>
          <w:trHeight w:val="453"/>
        </w:trPr>
        <w:tc>
          <w:tcPr>
            <w:tcW w:w="4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ngrave" w:sz="12" w:space="0" w:color="auto"/>
            </w:tcBorders>
            <w:shd w:val="clear" w:color="auto" w:fill="CCCCCC"/>
            <w:vAlign w:val="center"/>
          </w:tcPr>
          <w:p w14:paraId="263ECD5B" w14:textId="77777777" w:rsidR="00DD2236" w:rsidRPr="00F20A2F" w:rsidRDefault="00B93304" w:rsidP="00DD2236">
            <w:pPr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4</w:t>
            </w:r>
          </w:p>
        </w:tc>
        <w:tc>
          <w:tcPr>
            <w:tcW w:w="41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5258D334" w14:textId="77777777" w:rsidR="00DD2236" w:rsidRPr="00F20A2F" w:rsidRDefault="001465D0" w:rsidP="00DD2236">
            <w:pPr>
              <w:rPr>
                <w:sz w:val="22"/>
              </w:rPr>
            </w:pPr>
            <w:r>
              <w:rPr>
                <w:sz w:val="22"/>
              </w:rPr>
              <w:t xml:space="preserve">PSYCH </w:t>
            </w:r>
            <w:r w:rsidR="00C3278A">
              <w:rPr>
                <w:sz w:val="22"/>
              </w:rPr>
              <w:t xml:space="preserve">grad </w:t>
            </w:r>
            <w:r>
              <w:rPr>
                <w:sz w:val="22"/>
              </w:rPr>
              <w:t>elective</w:t>
            </w:r>
            <w:r w:rsidR="00C3790B">
              <w:rPr>
                <w:sz w:val="22"/>
              </w:rPr>
              <w:t xml:space="preserve">  </w:t>
            </w:r>
            <w:r w:rsidR="00C3278A">
              <w:rPr>
                <w:sz w:val="22"/>
              </w:rPr>
              <w:t xml:space="preserve">                       </w:t>
            </w:r>
            <w:r w:rsidR="00C3790B">
              <w:rPr>
                <w:sz w:val="22"/>
              </w:rPr>
              <w:t>(3)</w:t>
            </w: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34AB661B" w14:textId="77777777" w:rsidR="00DD2236" w:rsidRPr="00F20A2F" w:rsidRDefault="001465D0" w:rsidP="00DD2236">
            <w:pPr>
              <w:rPr>
                <w:sz w:val="22"/>
              </w:rPr>
            </w:pPr>
            <w:r w:rsidRPr="00F20A2F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A2F">
              <w:rPr>
                <w:sz w:val="22"/>
              </w:rPr>
              <w:instrText xml:space="preserve"> FORMCHECKBOX </w:instrText>
            </w:r>
            <w:r w:rsidRPr="00F20A2F">
              <w:rPr>
                <w:sz w:val="22"/>
              </w:rPr>
            </w:r>
            <w:r w:rsidRPr="00F20A2F">
              <w:rPr>
                <w:sz w:val="22"/>
              </w:rPr>
              <w:fldChar w:fldCharType="end"/>
            </w:r>
          </w:p>
        </w:tc>
        <w:tc>
          <w:tcPr>
            <w:tcW w:w="360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2E78E916" w14:textId="77777777" w:rsidR="00DD2236" w:rsidRPr="00F20A2F" w:rsidRDefault="00DD2236" w:rsidP="00DD2236">
            <w:pPr>
              <w:rPr>
                <w:sz w:val="22"/>
              </w:rPr>
            </w:pP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6F92AB35" w14:textId="77777777" w:rsidR="00DD2236" w:rsidRPr="00F20A2F" w:rsidRDefault="00B93304" w:rsidP="00EC4288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1465D0" w:rsidRPr="00F20A2F" w14:paraId="0781E839" w14:textId="77777777">
        <w:trPr>
          <w:trHeight w:val="453"/>
        </w:trPr>
        <w:tc>
          <w:tcPr>
            <w:tcW w:w="4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ngrave" w:sz="12" w:space="0" w:color="auto"/>
            </w:tcBorders>
            <w:shd w:val="clear" w:color="auto" w:fill="CCCCCC"/>
            <w:vAlign w:val="center"/>
          </w:tcPr>
          <w:p w14:paraId="05AD8142" w14:textId="77777777" w:rsidR="001465D0" w:rsidRDefault="001465D0" w:rsidP="00DD2236">
            <w:pPr>
              <w:rPr>
                <w:b/>
                <w:color w:val="000080"/>
                <w:sz w:val="22"/>
              </w:rPr>
            </w:pPr>
          </w:p>
        </w:tc>
        <w:tc>
          <w:tcPr>
            <w:tcW w:w="41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6C446431" w14:textId="77777777" w:rsidR="001465D0" w:rsidRPr="00F20A2F" w:rsidRDefault="001465D0" w:rsidP="00DD2236">
            <w:pPr>
              <w:rPr>
                <w:sz w:val="22"/>
              </w:rPr>
            </w:pP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16C493E1" w14:textId="77777777" w:rsidR="001465D0" w:rsidRDefault="001465D0" w:rsidP="00DD2236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360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0E69DDC2" w14:textId="77777777" w:rsidR="001465D0" w:rsidRPr="00F20A2F" w:rsidRDefault="001465D0" w:rsidP="00DD2236">
            <w:pPr>
              <w:rPr>
                <w:sz w:val="22"/>
              </w:rPr>
            </w:pPr>
          </w:p>
        </w:tc>
        <w:tc>
          <w:tcPr>
            <w:tcW w:w="54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0E6D05BD" w14:textId="77777777" w:rsidR="001465D0" w:rsidRDefault="00EC4288" w:rsidP="00DD2236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</w:tbl>
    <w:p w14:paraId="1DB68DE7" w14:textId="77777777" w:rsidR="00DD2236" w:rsidRPr="00F20A2F" w:rsidRDefault="00DD2236">
      <w:pPr>
        <w:rPr>
          <w:sz w:val="22"/>
        </w:rPr>
      </w:pPr>
    </w:p>
    <w:p w14:paraId="7F6E9D6C" w14:textId="77777777" w:rsidR="00DD2236" w:rsidRPr="00F20A2F" w:rsidRDefault="00DD2236">
      <w:pPr>
        <w:rPr>
          <w:sz w:val="22"/>
          <w:szCs w:val="20"/>
        </w:rPr>
      </w:pPr>
    </w:p>
    <w:sectPr w:rsidR="00DD2236" w:rsidRPr="00F20A2F" w:rsidSect="00DD2236">
      <w:pgSz w:w="12240" w:h="15840"/>
      <w:pgMar w:top="72" w:right="1800" w:bottom="792" w:left="1800" w:header="216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62"/>
    <w:rsid w:val="00056680"/>
    <w:rsid w:val="001465D0"/>
    <w:rsid w:val="003257B8"/>
    <w:rsid w:val="00377762"/>
    <w:rsid w:val="003F1AD8"/>
    <w:rsid w:val="00471898"/>
    <w:rsid w:val="006309D2"/>
    <w:rsid w:val="00827E6E"/>
    <w:rsid w:val="009128BF"/>
    <w:rsid w:val="00B93304"/>
    <w:rsid w:val="00B9441E"/>
    <w:rsid w:val="00C3278A"/>
    <w:rsid w:val="00C3790B"/>
    <w:rsid w:val="00C45B7D"/>
    <w:rsid w:val="00C70324"/>
    <w:rsid w:val="00DC04C6"/>
    <w:rsid w:val="00DD2236"/>
    <w:rsid w:val="00EC4288"/>
    <w:rsid w:val="00F648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3D7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wu_majors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\WINDOWS\Application Data\Microsoft\Templates\rwu_majors_template.dot</Template>
  <TotalTime>1</TotalTime>
  <Pages>2</Pages>
  <Words>869</Words>
  <Characters>4942</Characters>
  <Application>Microsoft Macintosh Word</Application>
  <DocSecurity>0</DocSecurity>
  <Lines>137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Roger Williams University</vt:lpstr>
    </vt:vector>
  </TitlesOfParts>
  <Manager/>
  <Company> </Company>
  <LinksUpToDate>false</LinksUpToDate>
  <CharactersWithSpaces>5743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Roger Williams University</dc:title>
  <dc:subject/>
  <dc:creator>Roger Williams University</dc:creator>
  <cp:keywords/>
  <dc:description/>
  <cp:lastModifiedBy>Judith Platania</cp:lastModifiedBy>
  <cp:revision>2</cp:revision>
  <cp:lastPrinted>2011-11-14T16:58:00Z</cp:lastPrinted>
  <dcterms:created xsi:type="dcterms:W3CDTF">2015-03-12T17:00:00Z</dcterms:created>
  <dcterms:modified xsi:type="dcterms:W3CDTF">2015-03-12T17:00:00Z</dcterms:modified>
  <cp:category/>
</cp:coreProperties>
</file>